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34FE" w14:paraId="01CFE6C2" w14:textId="77777777" w:rsidTr="00D772B6">
        <w:tc>
          <w:tcPr>
            <w:tcW w:w="8494" w:type="dxa"/>
            <w:shd w:val="clear" w:color="auto" w:fill="0104F1"/>
          </w:tcPr>
          <w:p w14:paraId="36797D22" w14:textId="77777777" w:rsidR="002B34FE" w:rsidRDefault="002B34FE" w:rsidP="00D772B6">
            <w:pPr>
              <w:jc w:val="center"/>
              <w:rPr>
                <w:rFonts w:cs="Arial"/>
                <w:b/>
              </w:rPr>
            </w:pPr>
          </w:p>
          <w:p w14:paraId="6DC253FF" w14:textId="77777777" w:rsidR="002B34FE" w:rsidRDefault="002B34FE" w:rsidP="00D772B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SOLICITUD DE ESTANCIA FORMATIVA-INE</w:t>
            </w:r>
          </w:p>
          <w:p w14:paraId="531D44E3" w14:textId="77777777" w:rsidR="002B34FE" w:rsidRPr="006302C1" w:rsidRDefault="002B34FE" w:rsidP="00D772B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24E89DFF" w14:textId="77777777" w:rsidR="002B34FE" w:rsidRPr="006302C1" w:rsidRDefault="002B34FE" w:rsidP="00D772B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302C1">
              <w:rPr>
                <w:rFonts w:cs="Arial"/>
                <w:b/>
                <w:sz w:val="16"/>
                <w:szCs w:val="16"/>
              </w:rPr>
              <w:t>PROGRAMAS DE FORMACIÓN SOBRE CALIDAD Y MEJORA, INNOVACIÓN Y APRENDIZAJE COLABORATIVO</w:t>
            </w:r>
          </w:p>
          <w:p w14:paraId="0B01F7D6" w14:textId="77777777" w:rsidR="002B34FE" w:rsidRPr="00FE3CAA" w:rsidRDefault="002B34FE" w:rsidP="00D772B6">
            <w:pPr>
              <w:jc w:val="center"/>
              <w:rPr>
                <w:rFonts w:cs="Arial"/>
                <w:b/>
                <w:sz w:val="10"/>
                <w:szCs w:val="20"/>
              </w:rPr>
            </w:pPr>
          </w:p>
          <w:p w14:paraId="658D890F" w14:textId="77777777" w:rsidR="002B34FE" w:rsidRPr="00A32759" w:rsidRDefault="00443D9D" w:rsidP="00D772B6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ANEXO 6</w:t>
            </w:r>
          </w:p>
        </w:tc>
      </w:tr>
    </w:tbl>
    <w:p w14:paraId="1FD45FF1" w14:textId="77777777" w:rsidR="0096148E" w:rsidRPr="00456C01" w:rsidRDefault="0096148E" w:rsidP="0096148E">
      <w:pPr>
        <w:widowControl w:val="0"/>
        <w:autoSpaceDE w:val="0"/>
        <w:autoSpaceDN w:val="0"/>
        <w:adjustRightInd w:val="0"/>
        <w:ind w:right="141"/>
        <w:rPr>
          <w:rFonts w:cs="Arial"/>
          <w:b/>
          <w:color w:val="000000"/>
          <w:sz w:val="14"/>
          <w:szCs w:val="22"/>
          <w:lang w:val="es-ES_tradnl" w:eastAsia="es-ES_tradnl"/>
        </w:rPr>
      </w:pPr>
    </w:p>
    <w:p w14:paraId="317174A0" w14:textId="77777777" w:rsidR="002B34FE" w:rsidRPr="002B34FE" w:rsidRDefault="002B34FE" w:rsidP="002B34FE">
      <w:pPr>
        <w:pStyle w:val="Prrafodelista"/>
        <w:numPr>
          <w:ilvl w:val="0"/>
          <w:numId w:val="4"/>
        </w:numPr>
        <w:ind w:left="0" w:hanging="426"/>
        <w:rPr>
          <w:rFonts w:eastAsiaTheme="minorHAnsi" w:cs="Arial"/>
          <w:b/>
          <w:color w:val="0104F1"/>
          <w:sz w:val="22"/>
          <w:szCs w:val="22"/>
          <w:lang w:eastAsia="en-US"/>
        </w:rPr>
      </w:pPr>
      <w:r w:rsidRPr="002B34FE">
        <w:rPr>
          <w:rFonts w:eastAsiaTheme="minorHAnsi" w:cs="Arial"/>
          <w:b/>
          <w:color w:val="0104F1"/>
          <w:sz w:val="22"/>
          <w:szCs w:val="22"/>
          <w:lang w:eastAsia="en-US"/>
        </w:rPr>
        <w:t xml:space="preserve">DENOMINACIÓN </w:t>
      </w:r>
    </w:p>
    <w:p w14:paraId="6893E0F5" w14:textId="77777777" w:rsidR="002B34FE" w:rsidRDefault="002B34FE" w:rsidP="0096148E">
      <w:pPr>
        <w:rPr>
          <w:sz w:val="21"/>
          <w:szCs w:val="21"/>
        </w:rPr>
      </w:pPr>
    </w:p>
    <w:tbl>
      <w:tblPr>
        <w:tblStyle w:val="Tablaconcuadrcula"/>
        <w:tblW w:w="8489" w:type="dxa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8489"/>
      </w:tblGrid>
      <w:tr w:rsidR="002B34FE" w14:paraId="7ADADD2C" w14:textId="77777777" w:rsidTr="002B34FE">
        <w:tc>
          <w:tcPr>
            <w:tcW w:w="8489" w:type="dxa"/>
          </w:tcPr>
          <w:p w14:paraId="0C2A181C" w14:textId="77777777" w:rsidR="002B34FE" w:rsidRDefault="002B34FE" w:rsidP="002B34FE">
            <w:pPr>
              <w:rPr>
                <w:sz w:val="21"/>
                <w:szCs w:val="21"/>
              </w:rPr>
            </w:pPr>
            <w:r w:rsidRPr="00A768C3">
              <w:rPr>
                <w:sz w:val="21"/>
                <w:szCs w:val="21"/>
              </w:rPr>
              <w:t>Estancia formativa en……para…</w:t>
            </w:r>
          </w:p>
          <w:p w14:paraId="45EB9C60" w14:textId="77777777" w:rsidR="002B34FE" w:rsidRPr="00CD1F1D" w:rsidRDefault="002B34FE" w:rsidP="002B34FE">
            <w:pPr>
              <w:rPr>
                <w:rFonts w:cs="Arial"/>
              </w:rPr>
            </w:pPr>
          </w:p>
        </w:tc>
      </w:tr>
    </w:tbl>
    <w:p w14:paraId="3963DA12" w14:textId="77777777" w:rsidR="002B34FE" w:rsidRPr="00456C01" w:rsidRDefault="002B34FE" w:rsidP="0096148E">
      <w:pPr>
        <w:rPr>
          <w:sz w:val="14"/>
          <w:szCs w:val="21"/>
        </w:rPr>
      </w:pPr>
    </w:p>
    <w:p w14:paraId="46B1AC65" w14:textId="77777777" w:rsidR="00A804A6" w:rsidRPr="00A804A6" w:rsidRDefault="00A804A6" w:rsidP="00A804A6">
      <w:pPr>
        <w:pStyle w:val="Prrafodelista"/>
        <w:numPr>
          <w:ilvl w:val="0"/>
          <w:numId w:val="4"/>
        </w:numPr>
        <w:ind w:left="0" w:hanging="426"/>
        <w:rPr>
          <w:rFonts w:eastAsiaTheme="minorHAnsi" w:cs="Arial"/>
          <w:b/>
          <w:color w:val="0104F1"/>
          <w:sz w:val="22"/>
          <w:szCs w:val="22"/>
          <w:lang w:eastAsia="en-US"/>
        </w:rPr>
      </w:pPr>
      <w:r w:rsidRPr="00A804A6">
        <w:rPr>
          <w:rFonts w:eastAsiaTheme="minorHAnsi" w:cs="Arial"/>
          <w:b/>
          <w:color w:val="0104F1"/>
          <w:sz w:val="22"/>
          <w:szCs w:val="22"/>
          <w:lang w:eastAsia="en-US"/>
        </w:rPr>
        <w:t>LUGAR DONDE SE REALIZARÁ LA ESTANCIA FORMATIVA</w:t>
      </w:r>
    </w:p>
    <w:p w14:paraId="292F7FF3" w14:textId="77777777" w:rsidR="0096148E" w:rsidRPr="00A804A6" w:rsidRDefault="0096148E" w:rsidP="0096148E">
      <w:pPr>
        <w:rPr>
          <w:sz w:val="2"/>
          <w:szCs w:val="21"/>
        </w:rPr>
      </w:pPr>
    </w:p>
    <w:p w14:paraId="1E4C5E47" w14:textId="77777777" w:rsidR="0096148E" w:rsidRDefault="0096148E" w:rsidP="0096148E">
      <w:pPr>
        <w:rPr>
          <w:sz w:val="21"/>
          <w:szCs w:val="21"/>
        </w:rPr>
      </w:pPr>
    </w:p>
    <w:tbl>
      <w:tblPr>
        <w:tblStyle w:val="Tablaconcuadrcula"/>
        <w:tblW w:w="0" w:type="auto"/>
        <w:tblBorders>
          <w:top w:val="single" w:sz="8" w:space="0" w:color="0104F1"/>
          <w:left w:val="single" w:sz="8" w:space="0" w:color="0104F1"/>
          <w:bottom w:val="single" w:sz="8" w:space="0" w:color="0104F1"/>
          <w:right w:val="single" w:sz="8" w:space="0" w:color="0104F1"/>
          <w:insideH w:val="single" w:sz="8" w:space="0" w:color="0104F1"/>
          <w:insideV w:val="single" w:sz="8" w:space="0" w:color="0104F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82"/>
        <w:gridCol w:w="6302"/>
      </w:tblGrid>
      <w:tr w:rsidR="0096148E" w:rsidRPr="00BA4CEF" w14:paraId="7EC7B755" w14:textId="77777777" w:rsidTr="00E13E2A">
        <w:tc>
          <w:tcPr>
            <w:tcW w:w="2263" w:type="dxa"/>
            <w:shd w:val="clear" w:color="auto" w:fill="FFFFFF" w:themeFill="background1"/>
          </w:tcPr>
          <w:p w14:paraId="72C98AD4" w14:textId="77777777" w:rsidR="0096148E" w:rsidRPr="00E54306" w:rsidRDefault="0096148E" w:rsidP="00E13E2A">
            <w:pPr>
              <w:rPr>
                <w:sz w:val="22"/>
                <w:szCs w:val="22"/>
              </w:rPr>
            </w:pPr>
            <w:r w:rsidRPr="00E54306">
              <w:rPr>
                <w:sz w:val="22"/>
                <w:szCs w:val="22"/>
              </w:rPr>
              <w:t>Centro de trabajo:</w:t>
            </w:r>
          </w:p>
        </w:tc>
        <w:tc>
          <w:tcPr>
            <w:tcW w:w="6804" w:type="dxa"/>
            <w:shd w:val="clear" w:color="auto" w:fill="FFFFFF" w:themeFill="background1"/>
          </w:tcPr>
          <w:p w14:paraId="38DFDA55" w14:textId="77777777" w:rsidR="0096148E" w:rsidRPr="00BA4CEF" w:rsidRDefault="0096148E" w:rsidP="00E13E2A">
            <w:pPr>
              <w:rPr>
                <w:color w:val="0104F1"/>
              </w:rPr>
            </w:pPr>
          </w:p>
        </w:tc>
      </w:tr>
      <w:tr w:rsidR="0096148E" w:rsidRPr="00BA4CEF" w14:paraId="7768F7E4" w14:textId="77777777" w:rsidTr="00E13E2A">
        <w:tc>
          <w:tcPr>
            <w:tcW w:w="2263" w:type="dxa"/>
            <w:shd w:val="clear" w:color="auto" w:fill="FFFFFF" w:themeFill="background1"/>
          </w:tcPr>
          <w:p w14:paraId="4ED12A85" w14:textId="77777777" w:rsidR="0096148E" w:rsidRPr="00E54306" w:rsidRDefault="0096148E" w:rsidP="00E13E2A">
            <w:pPr>
              <w:rPr>
                <w:sz w:val="22"/>
                <w:szCs w:val="22"/>
              </w:rPr>
            </w:pPr>
            <w:r w:rsidRPr="00E54306">
              <w:rPr>
                <w:sz w:val="22"/>
                <w:szCs w:val="22"/>
              </w:rPr>
              <w:t>Dirección:</w:t>
            </w:r>
          </w:p>
        </w:tc>
        <w:tc>
          <w:tcPr>
            <w:tcW w:w="6804" w:type="dxa"/>
            <w:shd w:val="clear" w:color="auto" w:fill="FFFFFF" w:themeFill="background1"/>
          </w:tcPr>
          <w:p w14:paraId="495906DC" w14:textId="77777777" w:rsidR="0096148E" w:rsidRPr="00BA4CEF" w:rsidRDefault="0096148E" w:rsidP="00E13E2A">
            <w:pPr>
              <w:rPr>
                <w:color w:val="0104F1"/>
              </w:rPr>
            </w:pPr>
          </w:p>
        </w:tc>
      </w:tr>
    </w:tbl>
    <w:p w14:paraId="10FADB18" w14:textId="77777777" w:rsidR="0096148E" w:rsidRDefault="0096148E" w:rsidP="0096148E">
      <w:pPr>
        <w:rPr>
          <w:sz w:val="21"/>
          <w:szCs w:val="21"/>
        </w:rPr>
      </w:pPr>
    </w:p>
    <w:p w14:paraId="02B3E58A" w14:textId="0AD97DD2" w:rsidR="008A79F3" w:rsidRPr="00912CED" w:rsidRDefault="00912CED" w:rsidP="00912CED">
      <w:pPr>
        <w:spacing w:line="259" w:lineRule="auto"/>
        <w:ind w:left="-349"/>
        <w:rPr>
          <w:rFonts w:cs="Arial"/>
          <w:b/>
          <w:sz w:val="22"/>
          <w:szCs w:val="22"/>
        </w:rPr>
      </w:pPr>
      <w:r>
        <w:rPr>
          <w:rFonts w:cs="Arial"/>
          <w:b/>
          <w:color w:val="0104F1"/>
          <w:sz w:val="22"/>
          <w:szCs w:val="22"/>
        </w:rPr>
        <w:t xml:space="preserve">3. </w:t>
      </w:r>
      <w:r w:rsidR="008A79F3" w:rsidRPr="00912CED">
        <w:rPr>
          <w:rFonts w:cs="Arial"/>
          <w:b/>
          <w:color w:val="0104F1"/>
          <w:sz w:val="22"/>
          <w:szCs w:val="22"/>
        </w:rPr>
        <w:t>ÁREA FORMATIVA:</w:t>
      </w:r>
      <w:sdt>
        <w:sdtPr>
          <w:alias w:val="ÁREA FORMATIVA"/>
          <w:tag w:val="ÁREA FORMATIVA"/>
          <w:id w:val="1292180504"/>
          <w:placeholder>
            <w:docPart w:val="B4FBB9A36D744547905EC1A070E9546D"/>
          </w:placeholder>
          <w:showingPlcHdr/>
          <w:dropDownList>
            <w:listItem w:value="Elija un elemento."/>
            <w:listItem w:displayText="Tecnológica y Digital" w:value="Tecnológica y Digital"/>
            <w:listItem w:displayText="Responsabilidad Social, Deontológica y Buenas prácticas" w:value="Responsabilidad Social, Deontológica y Buenas prácticas"/>
            <w:listItem w:displayText="Innovación y Calidad" w:value="Innovación y Calidad"/>
            <w:listItem w:displayText="Atención a la Ciudadanía, Igualdad de Trato y no Discriminación" w:value="Atención a la Ciudadanía, Igualdad de Trato y no Discriminación"/>
            <w:listItem w:displayText="Habilidades y Comunicación" w:value="Habilidades y Comunicación"/>
            <w:listItem w:displayText="Prevención de Riesgos Laborales y Promoción de la salud" w:value="Prevención de Riesgos Laborales y Promoción de la salud"/>
            <w:listItem w:displayText="Lenguaje administrativo y de idiomas" w:value="Lenguaje administrativo y de idiomas"/>
            <w:listItem w:displayText="Jurídico-Administrativa, Económica y de la Unión Europea" w:value="Jurídico-Administrativa, Económica y de la Unión Europea"/>
            <w:listItem w:displayText="Gestión, Dirección y Coordinación de Personal" w:value="Gestión, Dirección y Coordinación de Personal"/>
            <w:listItem w:displayText="Sanidad y Consumo" w:value="Sanidad y Consumo"/>
            <w:listItem w:displayText="Agricultura" w:value="Agricultura"/>
            <w:listItem w:displayText="Educación" w:value="Educación"/>
            <w:listItem w:displayText="Trabajo, Industria e Infraestructuras" w:value="Trabajo, Industria e Infraestructuras"/>
            <w:listItem w:displayText="Servicios Sociales" w:value="Servicios Sociales"/>
            <w:listItem w:displayText="Urbanismo y medio ambiente" w:value="Urbanismo y medio ambiente"/>
            <w:listItem w:displayText="Seguridad Ciudadana y Operativa Policial" w:value="Seguridad Ciudadana y Operativa Policial"/>
            <w:listItem w:displayText="Tráfico y Seguridad Vial" w:value="Tráfico y Seguridad Vial"/>
          </w:dropDownList>
        </w:sdtPr>
        <w:sdtEndPr>
          <w:rPr>
            <w:rFonts w:cs="Arial"/>
            <w:b/>
          </w:rPr>
        </w:sdtEndPr>
        <w:sdtContent>
          <w:r w:rsidR="008A79F3" w:rsidRPr="00912CED">
            <w:rPr>
              <w:rStyle w:val="Textodelmarcadordeposicin"/>
              <w:sz w:val="22"/>
              <w:szCs w:val="22"/>
            </w:rPr>
            <w:t>Elija un elemento.</w:t>
          </w:r>
        </w:sdtContent>
      </w:sdt>
    </w:p>
    <w:p w14:paraId="4A798CFD" w14:textId="77777777" w:rsidR="00A804A6" w:rsidRPr="008A79F3" w:rsidRDefault="008A79F3" w:rsidP="0096148E">
      <w:pPr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(Seleccionar el área formativa que más se corresponda con el aprendizaje a desarrollar).</w:t>
      </w:r>
    </w:p>
    <w:p w14:paraId="3422A60C" w14:textId="77777777" w:rsidR="008A79F3" w:rsidRPr="00456C01" w:rsidRDefault="008A79F3" w:rsidP="0096148E">
      <w:pPr>
        <w:rPr>
          <w:sz w:val="2"/>
          <w:szCs w:val="21"/>
        </w:rPr>
      </w:pPr>
    </w:p>
    <w:p w14:paraId="3048E690" w14:textId="77777777" w:rsidR="008A79F3" w:rsidRDefault="008A79F3" w:rsidP="0096148E">
      <w:pPr>
        <w:rPr>
          <w:sz w:val="21"/>
          <w:szCs w:val="21"/>
        </w:rPr>
      </w:pPr>
    </w:p>
    <w:p w14:paraId="77C1F1BC" w14:textId="7CB184FB" w:rsidR="008A79F3" w:rsidRPr="00912CED" w:rsidRDefault="00912CED" w:rsidP="00912CED">
      <w:pPr>
        <w:ind w:left="-349"/>
        <w:rPr>
          <w:rFonts w:cs="Arial"/>
          <w:b/>
          <w:color w:val="0104F1"/>
          <w:sz w:val="22"/>
          <w:szCs w:val="22"/>
        </w:rPr>
      </w:pPr>
      <w:r>
        <w:rPr>
          <w:rFonts w:cs="Arial"/>
          <w:b/>
          <w:color w:val="0104F1"/>
          <w:sz w:val="22"/>
          <w:szCs w:val="22"/>
        </w:rPr>
        <w:t xml:space="preserve">4. </w:t>
      </w:r>
      <w:r w:rsidR="008A79F3" w:rsidRPr="00912CED">
        <w:rPr>
          <w:rFonts w:cs="Arial"/>
          <w:b/>
          <w:color w:val="0104F1"/>
          <w:sz w:val="22"/>
          <w:szCs w:val="22"/>
        </w:rPr>
        <w:t>JUSTIFICACIÓN</w:t>
      </w:r>
    </w:p>
    <w:p w14:paraId="6663A7D0" w14:textId="77777777" w:rsidR="0054010E" w:rsidRDefault="0054010E" w:rsidP="0054010E">
      <w:pPr>
        <w:rPr>
          <w:rFonts w:cs="Arial"/>
          <w:b/>
          <w:color w:val="0104F1"/>
          <w:sz w:val="22"/>
          <w:szCs w:val="22"/>
        </w:rPr>
      </w:pPr>
    </w:p>
    <w:p w14:paraId="1829D3C5" w14:textId="77777777" w:rsidR="0054010E" w:rsidRDefault="0054010E" w:rsidP="0054010E">
      <w:pPr>
        <w:pStyle w:val="Prrafodelista"/>
        <w:numPr>
          <w:ilvl w:val="0"/>
          <w:numId w:val="6"/>
        </w:numPr>
        <w:rPr>
          <w:rFonts w:cs="Arial"/>
          <w:color w:val="0104F1"/>
          <w:sz w:val="22"/>
          <w:szCs w:val="22"/>
        </w:rPr>
      </w:pPr>
      <w:r w:rsidRPr="0054010E">
        <w:rPr>
          <w:rFonts w:cs="Arial"/>
          <w:color w:val="0104F1"/>
          <w:sz w:val="22"/>
          <w:szCs w:val="22"/>
        </w:rPr>
        <w:t>Fundamentación de la necesidad</w:t>
      </w:r>
    </w:p>
    <w:p w14:paraId="17ADF40D" w14:textId="77777777" w:rsidR="0054010E" w:rsidRDefault="0054010E" w:rsidP="0054010E">
      <w:pPr>
        <w:pStyle w:val="Prrafodelista"/>
        <w:rPr>
          <w:rFonts w:cs="Arial"/>
          <w:color w:val="0104F1"/>
          <w:sz w:val="22"/>
          <w:szCs w:val="22"/>
        </w:rPr>
      </w:pPr>
    </w:p>
    <w:p w14:paraId="07785524" w14:textId="77777777" w:rsidR="0054010E" w:rsidRPr="0054010E" w:rsidRDefault="0054010E" w:rsidP="0054010E">
      <w:pPr>
        <w:pStyle w:val="Prrafodelista"/>
        <w:rPr>
          <w:rFonts w:cs="Arial"/>
          <w:color w:val="0104F1"/>
          <w:sz w:val="22"/>
          <w:szCs w:val="22"/>
        </w:rPr>
      </w:pPr>
    </w:p>
    <w:p w14:paraId="2E670552" w14:textId="77777777" w:rsidR="0054010E" w:rsidRPr="0054010E" w:rsidRDefault="0054010E" w:rsidP="0054010E">
      <w:pPr>
        <w:pStyle w:val="Prrafodelista"/>
        <w:numPr>
          <w:ilvl w:val="0"/>
          <w:numId w:val="6"/>
        </w:numPr>
        <w:rPr>
          <w:rFonts w:cs="Arial"/>
          <w:color w:val="0104F1"/>
          <w:sz w:val="22"/>
          <w:szCs w:val="22"/>
        </w:rPr>
      </w:pPr>
      <w:r>
        <w:rPr>
          <w:color w:val="0104F1"/>
          <w:sz w:val="22"/>
          <w:szCs w:val="22"/>
        </w:rPr>
        <w:t>Idoneidad del Servicio elegido</w:t>
      </w:r>
    </w:p>
    <w:p w14:paraId="4143D9F4" w14:textId="77777777" w:rsidR="0054010E" w:rsidRDefault="0054010E" w:rsidP="0054010E">
      <w:pPr>
        <w:rPr>
          <w:rFonts w:cs="Arial"/>
          <w:color w:val="0104F1"/>
          <w:sz w:val="22"/>
          <w:szCs w:val="22"/>
        </w:rPr>
      </w:pPr>
    </w:p>
    <w:p w14:paraId="630D4433" w14:textId="77777777" w:rsidR="0054010E" w:rsidRPr="0054010E" w:rsidRDefault="0054010E" w:rsidP="0054010E">
      <w:pPr>
        <w:rPr>
          <w:rFonts w:cs="Arial"/>
          <w:color w:val="0104F1"/>
          <w:sz w:val="22"/>
          <w:szCs w:val="22"/>
        </w:rPr>
      </w:pPr>
    </w:p>
    <w:p w14:paraId="0EFE3B36" w14:textId="77777777" w:rsidR="0054010E" w:rsidRPr="0054010E" w:rsidRDefault="0054010E" w:rsidP="0054010E">
      <w:pPr>
        <w:pStyle w:val="Prrafodelista"/>
        <w:numPr>
          <w:ilvl w:val="0"/>
          <w:numId w:val="6"/>
        </w:numPr>
        <w:rPr>
          <w:rFonts w:cs="Arial"/>
          <w:color w:val="0104F1"/>
          <w:sz w:val="22"/>
          <w:szCs w:val="22"/>
        </w:rPr>
      </w:pPr>
      <w:r w:rsidRPr="0054010E">
        <w:rPr>
          <w:color w:val="0104F1"/>
          <w:sz w:val="22"/>
          <w:szCs w:val="22"/>
        </w:rPr>
        <w:t>Mejora que se desea impulsar</w:t>
      </w:r>
    </w:p>
    <w:p w14:paraId="4A32428F" w14:textId="77777777" w:rsidR="00456C01" w:rsidRDefault="00456C01" w:rsidP="0054010E">
      <w:pPr>
        <w:rPr>
          <w:rFonts w:cs="Arial"/>
          <w:color w:val="0104F1"/>
          <w:sz w:val="22"/>
          <w:szCs w:val="22"/>
        </w:rPr>
      </w:pPr>
    </w:p>
    <w:p w14:paraId="05304DC8" w14:textId="77777777" w:rsidR="00456C01" w:rsidRPr="0054010E" w:rsidRDefault="00456C01" w:rsidP="0054010E">
      <w:pPr>
        <w:rPr>
          <w:rFonts w:cs="Arial"/>
          <w:color w:val="0104F1"/>
          <w:sz w:val="22"/>
          <w:szCs w:val="22"/>
        </w:rPr>
      </w:pPr>
    </w:p>
    <w:p w14:paraId="29249F5D" w14:textId="77777777" w:rsidR="0054010E" w:rsidRPr="0054010E" w:rsidRDefault="0054010E" w:rsidP="0054010E">
      <w:pPr>
        <w:pStyle w:val="Prrafodelista"/>
        <w:numPr>
          <w:ilvl w:val="0"/>
          <w:numId w:val="6"/>
        </w:numPr>
        <w:rPr>
          <w:rFonts w:cs="Arial"/>
          <w:color w:val="0104F1"/>
          <w:sz w:val="22"/>
          <w:szCs w:val="22"/>
        </w:rPr>
      </w:pPr>
      <w:r w:rsidRPr="0054010E">
        <w:rPr>
          <w:color w:val="0104F1"/>
          <w:sz w:val="22"/>
          <w:szCs w:val="22"/>
        </w:rPr>
        <w:t>Medios técnicos y humanos necesarios</w:t>
      </w:r>
    </w:p>
    <w:p w14:paraId="7D0284FA" w14:textId="77777777" w:rsidR="00456C01" w:rsidRDefault="00456C01" w:rsidP="0096148E">
      <w:pPr>
        <w:rPr>
          <w:sz w:val="22"/>
          <w:szCs w:val="22"/>
        </w:rPr>
      </w:pPr>
    </w:p>
    <w:p w14:paraId="64B474FC" w14:textId="77777777" w:rsidR="00456C01" w:rsidRDefault="00456C01" w:rsidP="0096148E">
      <w:pPr>
        <w:rPr>
          <w:sz w:val="22"/>
          <w:szCs w:val="22"/>
        </w:rPr>
      </w:pPr>
    </w:p>
    <w:p w14:paraId="79F8E5A6" w14:textId="5363B20D" w:rsidR="008A79F3" w:rsidRPr="00912CED" w:rsidRDefault="008A79F3" w:rsidP="00912CED">
      <w:pPr>
        <w:pStyle w:val="Prrafodelista"/>
        <w:numPr>
          <w:ilvl w:val="0"/>
          <w:numId w:val="7"/>
        </w:numPr>
        <w:rPr>
          <w:rFonts w:cs="Arial"/>
          <w:b/>
          <w:color w:val="0104F1"/>
          <w:sz w:val="22"/>
          <w:szCs w:val="22"/>
        </w:rPr>
      </w:pPr>
      <w:r w:rsidRPr="00912CED">
        <w:rPr>
          <w:rFonts w:cs="Arial"/>
          <w:b/>
          <w:color w:val="0104F1"/>
          <w:sz w:val="22"/>
          <w:szCs w:val="22"/>
        </w:rPr>
        <w:t>OBJETIVOS</w:t>
      </w:r>
    </w:p>
    <w:p w14:paraId="5C8F060B" w14:textId="77777777" w:rsidR="008A79F3" w:rsidRDefault="008A79F3" w:rsidP="0096148E">
      <w:pPr>
        <w:rPr>
          <w:sz w:val="22"/>
          <w:szCs w:val="22"/>
        </w:rPr>
      </w:pPr>
    </w:p>
    <w:p w14:paraId="75E7ADD5" w14:textId="77777777" w:rsidR="0096148E" w:rsidRPr="00A768C3" w:rsidRDefault="0096148E" w:rsidP="0096148E">
      <w:pPr>
        <w:pStyle w:val="Prrafodelista"/>
        <w:numPr>
          <w:ilvl w:val="0"/>
          <w:numId w:val="2"/>
        </w:numPr>
        <w:ind w:left="709"/>
        <w:rPr>
          <w:sz w:val="22"/>
          <w:szCs w:val="22"/>
        </w:rPr>
      </w:pPr>
      <w:r w:rsidRPr="00A768C3">
        <w:rPr>
          <w:sz w:val="22"/>
          <w:szCs w:val="22"/>
        </w:rPr>
        <w:t>Adquirir…</w:t>
      </w:r>
    </w:p>
    <w:p w14:paraId="5404BC6A" w14:textId="77777777" w:rsidR="0054010E" w:rsidRDefault="0054010E" w:rsidP="0096148E">
      <w:pPr>
        <w:pStyle w:val="Prrafodelista"/>
        <w:numPr>
          <w:ilvl w:val="0"/>
          <w:numId w:val="2"/>
        </w:numPr>
        <w:ind w:left="709"/>
        <w:rPr>
          <w:sz w:val="22"/>
          <w:szCs w:val="22"/>
        </w:rPr>
      </w:pPr>
      <w:r>
        <w:rPr>
          <w:sz w:val="22"/>
          <w:szCs w:val="22"/>
        </w:rPr>
        <w:t>Aprender…</w:t>
      </w:r>
    </w:p>
    <w:p w14:paraId="54BD080C" w14:textId="77777777" w:rsidR="0054010E" w:rsidRDefault="0054010E" w:rsidP="0096148E">
      <w:pPr>
        <w:pStyle w:val="Prrafodelista"/>
        <w:numPr>
          <w:ilvl w:val="0"/>
          <w:numId w:val="2"/>
        </w:numPr>
        <w:ind w:left="709"/>
        <w:rPr>
          <w:sz w:val="22"/>
          <w:szCs w:val="22"/>
        </w:rPr>
      </w:pPr>
      <w:r>
        <w:rPr>
          <w:sz w:val="22"/>
          <w:szCs w:val="22"/>
        </w:rPr>
        <w:t>Experimentar…</w:t>
      </w:r>
      <w:bookmarkStart w:id="0" w:name="_GoBack"/>
      <w:bookmarkEnd w:id="0"/>
    </w:p>
    <w:p w14:paraId="72EA9085" w14:textId="77777777" w:rsidR="0096148E" w:rsidRPr="00A768C3" w:rsidRDefault="0054010E" w:rsidP="0096148E">
      <w:pPr>
        <w:pStyle w:val="Prrafodelista"/>
        <w:numPr>
          <w:ilvl w:val="0"/>
          <w:numId w:val="2"/>
        </w:numPr>
        <w:ind w:left="709"/>
        <w:rPr>
          <w:sz w:val="22"/>
          <w:szCs w:val="22"/>
        </w:rPr>
      </w:pPr>
      <w:r>
        <w:rPr>
          <w:sz w:val="22"/>
          <w:szCs w:val="22"/>
        </w:rPr>
        <w:t>Implementar</w:t>
      </w:r>
      <w:r w:rsidR="0096148E" w:rsidRPr="00A768C3">
        <w:rPr>
          <w:sz w:val="22"/>
          <w:szCs w:val="22"/>
        </w:rPr>
        <w:t>…</w:t>
      </w:r>
    </w:p>
    <w:p w14:paraId="2BB72831" w14:textId="77777777" w:rsidR="008A79F3" w:rsidRDefault="008A79F3" w:rsidP="0054010E">
      <w:pPr>
        <w:ind w:left="349"/>
      </w:pPr>
    </w:p>
    <w:p w14:paraId="2C8DAC9B" w14:textId="77777777" w:rsidR="0066456B" w:rsidRDefault="0066456B" w:rsidP="0054010E">
      <w:pPr>
        <w:ind w:left="349"/>
      </w:pPr>
    </w:p>
    <w:p w14:paraId="522370C0" w14:textId="77777777" w:rsidR="0066456B" w:rsidRDefault="0066456B" w:rsidP="0054010E">
      <w:pPr>
        <w:ind w:left="349"/>
      </w:pPr>
    </w:p>
    <w:p w14:paraId="34A969AA" w14:textId="77777777" w:rsidR="0066456B" w:rsidRDefault="0066456B" w:rsidP="0054010E">
      <w:pPr>
        <w:ind w:left="349"/>
      </w:pPr>
    </w:p>
    <w:p w14:paraId="62477885" w14:textId="77777777" w:rsidR="0066456B" w:rsidRDefault="0066456B" w:rsidP="0054010E">
      <w:pPr>
        <w:ind w:left="349"/>
      </w:pPr>
    </w:p>
    <w:p w14:paraId="6AE77762" w14:textId="77777777" w:rsidR="0066456B" w:rsidRDefault="0066456B" w:rsidP="0054010E">
      <w:pPr>
        <w:ind w:left="349"/>
      </w:pPr>
    </w:p>
    <w:p w14:paraId="4CDBC81D" w14:textId="77777777" w:rsidR="0066456B" w:rsidRDefault="0066456B" w:rsidP="0054010E">
      <w:pPr>
        <w:ind w:left="349"/>
      </w:pPr>
    </w:p>
    <w:p w14:paraId="2698CE63" w14:textId="77777777" w:rsidR="0066456B" w:rsidRDefault="0066456B" w:rsidP="0054010E">
      <w:pPr>
        <w:ind w:left="349"/>
      </w:pPr>
    </w:p>
    <w:p w14:paraId="4F327B3D" w14:textId="77777777" w:rsidR="0066456B" w:rsidRDefault="0066456B" w:rsidP="0054010E">
      <w:pPr>
        <w:ind w:left="349"/>
      </w:pPr>
    </w:p>
    <w:p w14:paraId="5EAEB3BE" w14:textId="707ECA7E" w:rsidR="0054010E" w:rsidRPr="00912CED" w:rsidRDefault="00912CED" w:rsidP="00912CED">
      <w:pPr>
        <w:ind w:left="-349"/>
        <w:jc w:val="both"/>
        <w:rPr>
          <w:rFonts w:cs="Arial"/>
          <w:b/>
          <w:color w:val="0104F1"/>
          <w:sz w:val="22"/>
          <w:szCs w:val="22"/>
        </w:rPr>
      </w:pPr>
      <w:r>
        <w:rPr>
          <w:rFonts w:cs="Arial"/>
          <w:b/>
          <w:color w:val="0104F1"/>
          <w:sz w:val="22"/>
          <w:szCs w:val="22"/>
        </w:rPr>
        <w:lastRenderedPageBreak/>
        <w:t xml:space="preserve">6. </w:t>
      </w:r>
      <w:r w:rsidR="0054010E" w:rsidRPr="00912CED">
        <w:rPr>
          <w:rFonts w:cs="Arial"/>
          <w:b/>
          <w:color w:val="0104F1"/>
          <w:sz w:val="22"/>
          <w:szCs w:val="22"/>
        </w:rPr>
        <w:t>PROGRAMA FORMATIVO EN RELACIÓN CON LAS TAREAS DEL PUESTO DE TRABAJO DE LA PERSONA QUE VA A SER TUTORIZADA.</w:t>
      </w:r>
    </w:p>
    <w:p w14:paraId="6F325F08" w14:textId="77777777" w:rsidR="00AB7F35" w:rsidRDefault="00AB7F35" w:rsidP="0096148E"/>
    <w:tbl>
      <w:tblPr>
        <w:tblStyle w:val="Tablaconcuadrcula"/>
        <w:tblW w:w="0" w:type="auto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2111"/>
        <w:gridCol w:w="2268"/>
        <w:gridCol w:w="1417"/>
        <w:gridCol w:w="2687"/>
      </w:tblGrid>
      <w:tr w:rsidR="00456C01" w14:paraId="6F50353D" w14:textId="77777777" w:rsidTr="00D772B6">
        <w:trPr>
          <w:trHeight w:val="417"/>
        </w:trPr>
        <w:tc>
          <w:tcPr>
            <w:tcW w:w="2111" w:type="dxa"/>
            <w:vAlign w:val="center"/>
          </w:tcPr>
          <w:p w14:paraId="7A749C08" w14:textId="77777777" w:rsidR="00456C01" w:rsidRPr="00ED1D1B" w:rsidRDefault="00456C01" w:rsidP="00D772B6">
            <w:pPr>
              <w:pStyle w:val="Prrafodelista"/>
              <w:ind w:left="0"/>
              <w:rPr>
                <w:rFonts w:cs="Arial"/>
                <w:b/>
              </w:rPr>
            </w:pPr>
            <w:r w:rsidRPr="00ED1D1B">
              <w:rPr>
                <w:rFonts w:cs="Arial"/>
                <w:b/>
              </w:rPr>
              <w:t>Fecha de inicio:</w:t>
            </w:r>
          </w:p>
        </w:tc>
        <w:tc>
          <w:tcPr>
            <w:tcW w:w="2268" w:type="dxa"/>
            <w:vAlign w:val="center"/>
          </w:tcPr>
          <w:p w14:paraId="6692CEEC" w14:textId="77777777" w:rsidR="00456C01" w:rsidRPr="00ED1D1B" w:rsidRDefault="00456C01" w:rsidP="00D772B6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proofErr w:type="spellStart"/>
            <w:r w:rsidRPr="00ED1D1B">
              <w:rPr>
                <w:rFonts w:cs="Arial"/>
              </w:rPr>
              <w:t>dd</w:t>
            </w:r>
            <w:proofErr w:type="spellEnd"/>
            <w:r w:rsidRPr="00ED1D1B">
              <w:rPr>
                <w:rFonts w:cs="Arial"/>
              </w:rPr>
              <w:t>/mm/</w:t>
            </w:r>
            <w:proofErr w:type="spellStart"/>
            <w:r w:rsidRPr="00ED1D1B">
              <w:rPr>
                <w:rFonts w:cs="Arial"/>
              </w:rPr>
              <w:t>aaaa</w:t>
            </w:r>
            <w:proofErr w:type="spellEnd"/>
          </w:p>
        </w:tc>
        <w:tc>
          <w:tcPr>
            <w:tcW w:w="1417" w:type="dxa"/>
            <w:vAlign w:val="center"/>
          </w:tcPr>
          <w:p w14:paraId="291922DB" w14:textId="77777777" w:rsidR="00456C01" w:rsidRPr="00ED1D1B" w:rsidRDefault="00456C01" w:rsidP="00D772B6">
            <w:pPr>
              <w:pStyle w:val="Prrafodelista"/>
              <w:ind w:left="0"/>
              <w:rPr>
                <w:rFonts w:cs="Arial"/>
                <w:b/>
              </w:rPr>
            </w:pPr>
            <w:r w:rsidRPr="00ED1D1B">
              <w:rPr>
                <w:rFonts w:cs="Arial"/>
                <w:b/>
              </w:rPr>
              <w:t>Fecha fin:</w:t>
            </w:r>
          </w:p>
        </w:tc>
        <w:tc>
          <w:tcPr>
            <w:tcW w:w="2687" w:type="dxa"/>
            <w:vAlign w:val="center"/>
          </w:tcPr>
          <w:p w14:paraId="445AED58" w14:textId="77777777" w:rsidR="00456C01" w:rsidRPr="00ED1D1B" w:rsidRDefault="00456C01" w:rsidP="00D772B6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proofErr w:type="spellStart"/>
            <w:r w:rsidRPr="00ED1D1B">
              <w:rPr>
                <w:rFonts w:cs="Arial"/>
              </w:rPr>
              <w:t>dd</w:t>
            </w:r>
            <w:proofErr w:type="spellEnd"/>
            <w:r w:rsidRPr="00ED1D1B">
              <w:rPr>
                <w:rFonts w:cs="Arial"/>
              </w:rPr>
              <w:t>/mm/</w:t>
            </w:r>
            <w:proofErr w:type="spellStart"/>
            <w:r w:rsidRPr="00ED1D1B">
              <w:rPr>
                <w:rFonts w:cs="Arial"/>
              </w:rPr>
              <w:t>aaaa</w:t>
            </w:r>
            <w:proofErr w:type="spellEnd"/>
          </w:p>
        </w:tc>
      </w:tr>
    </w:tbl>
    <w:p w14:paraId="7317510E" w14:textId="77777777" w:rsidR="00456C01" w:rsidRDefault="00456C01" w:rsidP="0096148E"/>
    <w:tbl>
      <w:tblPr>
        <w:tblStyle w:val="Tablaconcuadrcula"/>
        <w:tblW w:w="0" w:type="auto"/>
        <w:tblBorders>
          <w:top w:val="single" w:sz="8" w:space="0" w:color="0104F1"/>
          <w:left w:val="single" w:sz="8" w:space="0" w:color="0104F1"/>
          <w:bottom w:val="single" w:sz="8" w:space="0" w:color="0104F1"/>
          <w:right w:val="single" w:sz="8" w:space="0" w:color="0104F1"/>
          <w:insideH w:val="single" w:sz="8" w:space="0" w:color="0104F1"/>
          <w:insideV w:val="single" w:sz="8" w:space="0" w:color="0104F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3"/>
        <w:gridCol w:w="2200"/>
        <w:gridCol w:w="2597"/>
        <w:gridCol w:w="1843"/>
        <w:gridCol w:w="1141"/>
      </w:tblGrid>
      <w:tr w:rsidR="0096148E" w:rsidRPr="00E54306" w14:paraId="697165DA" w14:textId="77777777" w:rsidTr="0054010E">
        <w:tc>
          <w:tcPr>
            <w:tcW w:w="703" w:type="dxa"/>
            <w:shd w:val="clear" w:color="auto" w:fill="FFFFFF" w:themeFill="background1"/>
            <w:vAlign w:val="center"/>
          </w:tcPr>
          <w:p w14:paraId="608D7581" w14:textId="77777777" w:rsidR="0096148E" w:rsidRPr="0054010E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b/>
                <w:sz w:val="22"/>
                <w:szCs w:val="22"/>
                <w:lang w:val="es-ES_tradnl" w:eastAsia="es-ES_tradnl"/>
              </w:rPr>
            </w:pPr>
            <w:r w:rsidRPr="0054010E">
              <w:rPr>
                <w:rFonts w:cs="Arial"/>
                <w:b/>
                <w:sz w:val="22"/>
                <w:szCs w:val="22"/>
                <w:lang w:val="es-ES_tradnl" w:eastAsia="es-ES_tradnl"/>
              </w:rPr>
              <w:t>Día</w:t>
            </w:r>
          </w:p>
        </w:tc>
        <w:tc>
          <w:tcPr>
            <w:tcW w:w="2200" w:type="dxa"/>
            <w:shd w:val="clear" w:color="auto" w:fill="FFFFFF" w:themeFill="background1"/>
            <w:vAlign w:val="center"/>
          </w:tcPr>
          <w:p w14:paraId="2DE1B39A" w14:textId="77777777" w:rsidR="0096148E" w:rsidRPr="0054010E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b/>
                <w:sz w:val="22"/>
                <w:szCs w:val="22"/>
                <w:lang w:val="es-ES_tradnl" w:eastAsia="es-ES_tradnl"/>
              </w:rPr>
            </w:pPr>
            <w:r w:rsidRPr="0054010E">
              <w:rPr>
                <w:rFonts w:cs="Arial"/>
                <w:b/>
                <w:sz w:val="22"/>
                <w:szCs w:val="22"/>
                <w:lang w:val="es-ES_tradnl" w:eastAsia="es-ES_tradnl"/>
              </w:rPr>
              <w:t xml:space="preserve">Programa </w:t>
            </w:r>
          </w:p>
          <w:p w14:paraId="46B3D756" w14:textId="77777777" w:rsidR="0096148E" w:rsidRPr="0054010E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b/>
                <w:sz w:val="22"/>
                <w:szCs w:val="22"/>
                <w:lang w:val="es-ES_tradnl" w:eastAsia="es-ES_tradnl"/>
              </w:rPr>
            </w:pPr>
            <w:r w:rsidRPr="0054010E">
              <w:rPr>
                <w:rFonts w:cs="Arial"/>
                <w:b/>
                <w:sz w:val="22"/>
                <w:szCs w:val="22"/>
                <w:lang w:val="es-ES_tradnl" w:eastAsia="es-ES_tradnl"/>
              </w:rPr>
              <w:t>(contenidos)</w:t>
            </w:r>
          </w:p>
        </w:tc>
        <w:tc>
          <w:tcPr>
            <w:tcW w:w="2597" w:type="dxa"/>
            <w:shd w:val="clear" w:color="auto" w:fill="FFFFFF" w:themeFill="background1"/>
            <w:vAlign w:val="center"/>
          </w:tcPr>
          <w:p w14:paraId="7C58E783" w14:textId="77777777" w:rsidR="0096148E" w:rsidRPr="0054010E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b/>
                <w:sz w:val="22"/>
                <w:szCs w:val="22"/>
                <w:lang w:val="es-ES_tradnl" w:eastAsia="es-ES_tradnl"/>
              </w:rPr>
            </w:pPr>
            <w:r w:rsidRPr="0054010E">
              <w:rPr>
                <w:rFonts w:cs="Arial"/>
                <w:b/>
                <w:sz w:val="22"/>
                <w:szCs w:val="22"/>
                <w:lang w:val="es-ES_tradnl" w:eastAsia="es-ES_tradnl"/>
              </w:rPr>
              <w:t>Actividad/es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B694A8" w14:textId="77777777" w:rsidR="0096148E" w:rsidRPr="0054010E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b/>
                <w:sz w:val="22"/>
                <w:szCs w:val="22"/>
                <w:lang w:val="es-ES_tradnl" w:eastAsia="es-ES_tradnl"/>
              </w:rPr>
            </w:pPr>
            <w:r w:rsidRPr="0054010E">
              <w:rPr>
                <w:rFonts w:cs="Arial"/>
                <w:b/>
                <w:sz w:val="22"/>
                <w:szCs w:val="22"/>
                <w:lang w:val="es-ES_tradnl" w:eastAsia="es-ES_tradnl"/>
              </w:rPr>
              <w:t>Calendario (Fecha)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6C71EBD6" w14:textId="77777777" w:rsidR="0096148E" w:rsidRPr="0054010E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b/>
                <w:sz w:val="22"/>
                <w:szCs w:val="22"/>
                <w:lang w:val="es-ES_tradnl" w:eastAsia="es-ES_tradnl"/>
              </w:rPr>
            </w:pPr>
            <w:r w:rsidRPr="0054010E">
              <w:rPr>
                <w:rFonts w:cs="Arial"/>
                <w:b/>
                <w:sz w:val="22"/>
                <w:szCs w:val="22"/>
                <w:lang w:val="es-ES_tradnl" w:eastAsia="es-ES_tradnl"/>
              </w:rPr>
              <w:t>Horario</w:t>
            </w:r>
          </w:p>
        </w:tc>
      </w:tr>
      <w:tr w:rsidR="0096148E" w:rsidRPr="00E54306" w14:paraId="49CCDBED" w14:textId="77777777" w:rsidTr="0054010E">
        <w:tc>
          <w:tcPr>
            <w:tcW w:w="703" w:type="dxa"/>
            <w:shd w:val="clear" w:color="auto" w:fill="FFFFFF" w:themeFill="background1"/>
            <w:vAlign w:val="center"/>
          </w:tcPr>
          <w:p w14:paraId="3E5D58CD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E54306">
              <w:rPr>
                <w:rFonts w:cs="Arial"/>
                <w:sz w:val="22"/>
                <w:szCs w:val="22"/>
                <w:lang w:val="es-ES_tradnl" w:eastAsia="es-ES_tradnl"/>
              </w:rPr>
              <w:t>1º</w:t>
            </w:r>
          </w:p>
        </w:tc>
        <w:tc>
          <w:tcPr>
            <w:tcW w:w="2200" w:type="dxa"/>
            <w:shd w:val="clear" w:color="auto" w:fill="FFFFFF" w:themeFill="background1"/>
          </w:tcPr>
          <w:p w14:paraId="1E248CF0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7B3F8C34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FF2AFDC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2C516643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146F20DE" w14:textId="77777777" w:rsidTr="0054010E">
        <w:tc>
          <w:tcPr>
            <w:tcW w:w="703" w:type="dxa"/>
            <w:shd w:val="clear" w:color="auto" w:fill="FFFFFF" w:themeFill="background1"/>
            <w:vAlign w:val="center"/>
          </w:tcPr>
          <w:p w14:paraId="531DE6CB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E54306">
              <w:rPr>
                <w:rFonts w:cs="Arial"/>
                <w:sz w:val="22"/>
                <w:szCs w:val="22"/>
                <w:lang w:val="es-ES_tradnl" w:eastAsia="es-ES_tradnl"/>
              </w:rPr>
              <w:t>2º</w:t>
            </w:r>
          </w:p>
        </w:tc>
        <w:tc>
          <w:tcPr>
            <w:tcW w:w="2200" w:type="dxa"/>
            <w:shd w:val="clear" w:color="auto" w:fill="FFFFFF" w:themeFill="background1"/>
          </w:tcPr>
          <w:p w14:paraId="3D2BCF77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54C2DA47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3CABA9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7C925260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7C7C5605" w14:textId="77777777" w:rsidTr="0054010E">
        <w:tc>
          <w:tcPr>
            <w:tcW w:w="703" w:type="dxa"/>
            <w:shd w:val="clear" w:color="auto" w:fill="FFFFFF" w:themeFill="background1"/>
            <w:vAlign w:val="center"/>
          </w:tcPr>
          <w:p w14:paraId="064C9F05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E54306">
              <w:rPr>
                <w:rFonts w:cs="Arial"/>
                <w:sz w:val="22"/>
                <w:szCs w:val="22"/>
                <w:lang w:val="es-ES_tradnl" w:eastAsia="es-ES_tradnl"/>
              </w:rPr>
              <w:t>3º</w:t>
            </w:r>
          </w:p>
        </w:tc>
        <w:tc>
          <w:tcPr>
            <w:tcW w:w="2200" w:type="dxa"/>
            <w:shd w:val="clear" w:color="auto" w:fill="FFFFFF" w:themeFill="background1"/>
          </w:tcPr>
          <w:p w14:paraId="447D4966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1575ABF1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E5206E1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0BDEC6C6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3AD64089" w14:textId="77777777" w:rsidTr="0054010E">
        <w:tc>
          <w:tcPr>
            <w:tcW w:w="703" w:type="dxa"/>
            <w:shd w:val="clear" w:color="auto" w:fill="FFFFFF" w:themeFill="background1"/>
            <w:vAlign w:val="center"/>
          </w:tcPr>
          <w:p w14:paraId="48FCF195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E54306">
              <w:rPr>
                <w:rFonts w:cs="Arial"/>
                <w:sz w:val="22"/>
                <w:szCs w:val="22"/>
                <w:lang w:val="es-ES_tradnl" w:eastAsia="es-ES_tradnl"/>
              </w:rPr>
              <w:t>4º</w:t>
            </w:r>
          </w:p>
        </w:tc>
        <w:tc>
          <w:tcPr>
            <w:tcW w:w="2200" w:type="dxa"/>
            <w:shd w:val="clear" w:color="auto" w:fill="FFFFFF" w:themeFill="background1"/>
          </w:tcPr>
          <w:p w14:paraId="2ACCAD08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0916E5D3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E7B81EE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73345CBA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586CFA65" w14:textId="77777777" w:rsidTr="0054010E">
        <w:tc>
          <w:tcPr>
            <w:tcW w:w="703" w:type="dxa"/>
            <w:shd w:val="clear" w:color="auto" w:fill="FFFFFF" w:themeFill="background1"/>
            <w:vAlign w:val="center"/>
          </w:tcPr>
          <w:p w14:paraId="48769013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  <w:r w:rsidRPr="00E54306">
              <w:rPr>
                <w:rFonts w:cs="Arial"/>
                <w:sz w:val="22"/>
                <w:szCs w:val="22"/>
                <w:lang w:val="es-ES_tradnl" w:eastAsia="es-ES_tradnl"/>
              </w:rPr>
              <w:t>5º</w:t>
            </w:r>
          </w:p>
        </w:tc>
        <w:tc>
          <w:tcPr>
            <w:tcW w:w="2200" w:type="dxa"/>
            <w:shd w:val="clear" w:color="auto" w:fill="FFFFFF" w:themeFill="background1"/>
          </w:tcPr>
          <w:p w14:paraId="07820D9C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2350D1F2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E92F432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16AF26B7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7B8AEECF" w14:textId="77777777" w:rsidTr="0054010E">
        <w:tc>
          <w:tcPr>
            <w:tcW w:w="703" w:type="dxa"/>
            <w:shd w:val="clear" w:color="auto" w:fill="FFFFFF" w:themeFill="background1"/>
            <w:vAlign w:val="center"/>
          </w:tcPr>
          <w:p w14:paraId="67CECC35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color w:val="0104F1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2200" w:type="dxa"/>
            <w:shd w:val="clear" w:color="auto" w:fill="FFFFFF" w:themeFill="background1"/>
          </w:tcPr>
          <w:p w14:paraId="037CED17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AA04B0B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26BCDF9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1CC98F4B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05C75AEA" w14:textId="77777777" w:rsidTr="0054010E">
        <w:tc>
          <w:tcPr>
            <w:tcW w:w="703" w:type="dxa"/>
            <w:shd w:val="clear" w:color="auto" w:fill="FFFFFF" w:themeFill="background1"/>
            <w:vAlign w:val="center"/>
          </w:tcPr>
          <w:p w14:paraId="1BF86EBE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color w:val="0104F1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2200" w:type="dxa"/>
            <w:shd w:val="clear" w:color="auto" w:fill="FFFFFF" w:themeFill="background1"/>
          </w:tcPr>
          <w:p w14:paraId="24BD2619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076B53F8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80FE20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5EA1F1D5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0E09EE38" w14:textId="77777777" w:rsidTr="0054010E">
        <w:tc>
          <w:tcPr>
            <w:tcW w:w="7343" w:type="dxa"/>
            <w:gridSpan w:val="4"/>
            <w:shd w:val="clear" w:color="auto" w:fill="FFFFFF" w:themeFill="background1"/>
          </w:tcPr>
          <w:p w14:paraId="4BF77103" w14:textId="77777777" w:rsidR="0096148E" w:rsidRPr="0054010E" w:rsidRDefault="0096148E" w:rsidP="00E13E2A">
            <w:pPr>
              <w:autoSpaceDE w:val="0"/>
              <w:autoSpaceDN w:val="0"/>
              <w:adjustRightInd w:val="0"/>
              <w:ind w:right="142"/>
              <w:jc w:val="right"/>
              <w:rPr>
                <w:rFonts w:cs="Arial"/>
                <w:b/>
                <w:color w:val="0104F1"/>
                <w:sz w:val="22"/>
                <w:szCs w:val="22"/>
                <w:lang w:val="es-ES_tradnl" w:eastAsia="es-ES_tradnl"/>
              </w:rPr>
            </w:pPr>
            <w:r w:rsidRPr="0054010E">
              <w:rPr>
                <w:rFonts w:cs="Arial"/>
                <w:b/>
                <w:sz w:val="22"/>
                <w:szCs w:val="22"/>
                <w:lang w:val="es-ES_tradnl" w:eastAsia="es-ES_tradnl"/>
              </w:rPr>
              <w:t>TOTAL HORAS</w:t>
            </w:r>
          </w:p>
        </w:tc>
        <w:tc>
          <w:tcPr>
            <w:tcW w:w="1141" w:type="dxa"/>
            <w:shd w:val="clear" w:color="auto" w:fill="FFFFFF" w:themeFill="background1"/>
          </w:tcPr>
          <w:p w14:paraId="6EB76E28" w14:textId="77777777" w:rsidR="0096148E" w:rsidRPr="00E54306" w:rsidRDefault="0096148E" w:rsidP="00E13E2A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2"/>
                <w:szCs w:val="22"/>
                <w:lang w:val="es-ES_tradnl" w:eastAsia="es-ES_tradnl"/>
              </w:rPr>
            </w:pPr>
          </w:p>
        </w:tc>
      </w:tr>
    </w:tbl>
    <w:p w14:paraId="2E048D39" w14:textId="77777777" w:rsidR="0054010E" w:rsidRDefault="0054010E" w:rsidP="0054010E">
      <w:pPr>
        <w:jc w:val="both"/>
        <w:rPr>
          <w:rFonts w:cs="Arial"/>
          <w:b/>
          <w:color w:val="0104F1"/>
        </w:rPr>
      </w:pPr>
      <w:r w:rsidRPr="00503C34">
        <w:rPr>
          <w:rFonts w:cs="Arial"/>
          <w:b/>
          <w:i/>
          <w:sz w:val="18"/>
          <w:szCs w:val="18"/>
        </w:rPr>
        <w:t>Nota:</w:t>
      </w:r>
      <w:r>
        <w:rPr>
          <w:rFonts w:cs="Arial"/>
          <w:i/>
          <w:sz w:val="18"/>
          <w:szCs w:val="18"/>
        </w:rPr>
        <w:t xml:space="preserve"> </w:t>
      </w:r>
      <w:r w:rsidRPr="00A637C5">
        <w:rPr>
          <w:rFonts w:cs="Arial"/>
          <w:i/>
          <w:color w:val="242424"/>
          <w:sz w:val="18"/>
          <w:szCs w:val="18"/>
          <w:shd w:val="clear" w:color="auto" w:fill="FAFAFA"/>
        </w:rPr>
        <w:t>La duración se fijará con un número de horas idóneo para el</w:t>
      </w:r>
      <w:r>
        <w:rPr>
          <w:rFonts w:cs="Arial"/>
          <w:i/>
          <w:color w:val="242424"/>
          <w:sz w:val="18"/>
          <w:szCs w:val="18"/>
          <w:shd w:val="clear" w:color="auto" w:fill="FAFAFA"/>
        </w:rPr>
        <w:t xml:space="preserve"> adecuado desarrollo de la Estancia formativa</w:t>
      </w:r>
      <w:r w:rsidRPr="00A637C5">
        <w:rPr>
          <w:rFonts w:cs="Arial"/>
          <w:i/>
          <w:color w:val="242424"/>
          <w:sz w:val="18"/>
          <w:szCs w:val="18"/>
          <w:shd w:val="clear" w:color="auto" w:fill="FAFAFA"/>
        </w:rPr>
        <w:t xml:space="preserve">, si bien, con carácter </w:t>
      </w:r>
      <w:r>
        <w:rPr>
          <w:rFonts w:cs="Arial"/>
          <w:i/>
          <w:color w:val="242424"/>
          <w:sz w:val="18"/>
          <w:szCs w:val="18"/>
          <w:shd w:val="clear" w:color="auto" w:fill="FAFAFA"/>
        </w:rPr>
        <w:t>general, no excederá de 40 horas.</w:t>
      </w:r>
    </w:p>
    <w:p w14:paraId="7FAA83FE" w14:textId="77777777" w:rsidR="0054010E" w:rsidRDefault="0054010E" w:rsidP="0096148E">
      <w:pPr>
        <w:widowControl w:val="0"/>
        <w:autoSpaceDE w:val="0"/>
        <w:autoSpaceDN w:val="0"/>
        <w:adjustRightInd w:val="0"/>
        <w:ind w:right="142"/>
        <w:rPr>
          <w:rFonts w:cs="Arial"/>
          <w:color w:val="000000"/>
          <w:sz w:val="22"/>
          <w:szCs w:val="22"/>
          <w:lang w:val="es-ES_tradnl" w:eastAsia="es-ES_tradnl"/>
        </w:rPr>
      </w:pPr>
    </w:p>
    <w:p w14:paraId="4B96A1A2" w14:textId="568509B7" w:rsidR="00456C01" w:rsidRPr="00912CED" w:rsidRDefault="00456C01" w:rsidP="00912CED">
      <w:pPr>
        <w:pStyle w:val="Prrafodelista"/>
        <w:numPr>
          <w:ilvl w:val="0"/>
          <w:numId w:val="8"/>
        </w:numPr>
        <w:jc w:val="both"/>
        <w:rPr>
          <w:rFonts w:cs="Arial"/>
          <w:b/>
          <w:color w:val="0104F1"/>
          <w:sz w:val="22"/>
          <w:szCs w:val="22"/>
        </w:rPr>
      </w:pPr>
      <w:r w:rsidRPr="00912CED">
        <w:rPr>
          <w:rFonts w:cs="Arial"/>
          <w:b/>
          <w:color w:val="0104F1"/>
          <w:sz w:val="22"/>
          <w:szCs w:val="22"/>
        </w:rPr>
        <w:t xml:space="preserve">OBSERVACIONES </w:t>
      </w:r>
    </w:p>
    <w:p w14:paraId="6CC38F27" w14:textId="77777777" w:rsidR="00456C01" w:rsidRDefault="00456C01" w:rsidP="00456C01">
      <w:pPr>
        <w:pStyle w:val="Prrafodelista"/>
        <w:ind w:left="11"/>
        <w:jc w:val="both"/>
        <w:rPr>
          <w:rFonts w:cs="Arial"/>
          <w:b/>
          <w:color w:val="0104F1"/>
          <w:sz w:val="22"/>
          <w:szCs w:val="22"/>
        </w:rPr>
      </w:pPr>
      <w:r w:rsidRPr="008703FF">
        <w:rPr>
          <w:rFonts w:cs="Arial"/>
          <w:i/>
          <w:sz w:val="18"/>
          <w:szCs w:val="18"/>
        </w:rPr>
        <w:t>(Indicar otros aspectos no incluidos en  apartados anteriores que puedan s</w:t>
      </w:r>
      <w:r>
        <w:rPr>
          <w:rFonts w:cs="Arial"/>
          <w:i/>
          <w:sz w:val="18"/>
          <w:szCs w:val="18"/>
        </w:rPr>
        <w:t>er relevantes para la gestión de la Estancia Formativa</w:t>
      </w:r>
      <w:r w:rsidRPr="008703FF">
        <w:rPr>
          <w:rFonts w:cs="Arial"/>
          <w:i/>
          <w:sz w:val="18"/>
          <w:szCs w:val="18"/>
        </w:rPr>
        <w:t>)</w:t>
      </w:r>
      <w:r>
        <w:rPr>
          <w:rFonts w:cs="Arial"/>
          <w:b/>
          <w:color w:val="0104F1"/>
          <w:sz w:val="22"/>
          <w:szCs w:val="22"/>
        </w:rPr>
        <w:t>.</w:t>
      </w:r>
    </w:p>
    <w:p w14:paraId="2557BA10" w14:textId="77777777" w:rsidR="0054010E" w:rsidRDefault="0054010E" w:rsidP="0096148E">
      <w:pPr>
        <w:widowControl w:val="0"/>
        <w:autoSpaceDE w:val="0"/>
        <w:autoSpaceDN w:val="0"/>
        <w:adjustRightInd w:val="0"/>
        <w:ind w:right="142"/>
        <w:rPr>
          <w:rFonts w:cs="Arial"/>
          <w:color w:val="000000"/>
          <w:sz w:val="22"/>
          <w:szCs w:val="22"/>
          <w:lang w:val="es-ES_tradnl" w:eastAsia="es-ES_tradnl"/>
        </w:rPr>
      </w:pPr>
    </w:p>
    <w:p w14:paraId="3189CB0F" w14:textId="77777777" w:rsidR="0066456B" w:rsidRDefault="0066456B" w:rsidP="0096148E">
      <w:pPr>
        <w:widowControl w:val="0"/>
        <w:autoSpaceDE w:val="0"/>
        <w:autoSpaceDN w:val="0"/>
        <w:adjustRightInd w:val="0"/>
        <w:ind w:right="142"/>
        <w:rPr>
          <w:rFonts w:cs="Arial"/>
          <w:color w:val="000000"/>
          <w:sz w:val="22"/>
          <w:szCs w:val="22"/>
          <w:lang w:val="es-ES_tradnl" w:eastAsia="es-ES_tradnl"/>
        </w:rPr>
      </w:pPr>
    </w:p>
    <w:p w14:paraId="0E3FD0B9" w14:textId="77777777" w:rsidR="0066456B" w:rsidRDefault="0066456B" w:rsidP="0096148E">
      <w:pPr>
        <w:widowControl w:val="0"/>
        <w:autoSpaceDE w:val="0"/>
        <w:autoSpaceDN w:val="0"/>
        <w:adjustRightInd w:val="0"/>
        <w:ind w:right="142"/>
        <w:rPr>
          <w:rFonts w:cs="Arial"/>
          <w:color w:val="000000"/>
          <w:sz w:val="22"/>
          <w:szCs w:val="22"/>
          <w:lang w:val="es-ES_tradnl" w:eastAsia="es-ES_tradnl"/>
        </w:rPr>
      </w:pPr>
    </w:p>
    <w:p w14:paraId="41370D9E" w14:textId="77777777" w:rsidR="0066456B" w:rsidRDefault="0066456B" w:rsidP="0096148E">
      <w:pPr>
        <w:widowControl w:val="0"/>
        <w:autoSpaceDE w:val="0"/>
        <w:autoSpaceDN w:val="0"/>
        <w:adjustRightInd w:val="0"/>
        <w:ind w:right="142"/>
        <w:rPr>
          <w:rFonts w:cs="Arial"/>
          <w:color w:val="000000"/>
          <w:sz w:val="22"/>
          <w:szCs w:val="22"/>
          <w:lang w:val="es-ES_tradnl" w:eastAsia="es-ES_tradnl"/>
        </w:rPr>
      </w:pPr>
    </w:p>
    <w:p w14:paraId="78123A04" w14:textId="4F68EB96" w:rsidR="00456C01" w:rsidRPr="00912CED" w:rsidRDefault="00456C01" w:rsidP="00912CED">
      <w:pPr>
        <w:pStyle w:val="Prrafodelista"/>
        <w:numPr>
          <w:ilvl w:val="0"/>
          <w:numId w:val="8"/>
        </w:numPr>
        <w:jc w:val="both"/>
        <w:rPr>
          <w:rFonts w:cs="Arial"/>
          <w:b/>
          <w:color w:val="0104F1"/>
          <w:sz w:val="22"/>
          <w:szCs w:val="22"/>
        </w:rPr>
      </w:pPr>
      <w:r w:rsidRPr="00912CED">
        <w:rPr>
          <w:rFonts w:cs="Arial"/>
          <w:b/>
          <w:color w:val="0104F1"/>
          <w:sz w:val="22"/>
          <w:szCs w:val="22"/>
        </w:rPr>
        <w:t xml:space="preserve">INTERVINIENTES </w:t>
      </w:r>
    </w:p>
    <w:p w14:paraId="6E48A090" w14:textId="77777777" w:rsidR="0096148E" w:rsidRPr="00456C01" w:rsidRDefault="0096148E" w:rsidP="0096148E">
      <w:pPr>
        <w:ind w:right="141"/>
        <w:jc w:val="both"/>
        <w:rPr>
          <w:rFonts w:cs="Arial"/>
          <w:b/>
          <w:w w:val="104"/>
          <w:sz w:val="12"/>
          <w:szCs w:val="22"/>
          <w:lang w:val="es-ES_tradnl" w:eastAsia="es-ES_tradnl"/>
        </w:rPr>
      </w:pPr>
    </w:p>
    <w:p w14:paraId="7344B0EA" w14:textId="77777777" w:rsidR="0096148E" w:rsidRPr="00E54306" w:rsidRDefault="0096148E" w:rsidP="0096148E">
      <w:pPr>
        <w:numPr>
          <w:ilvl w:val="0"/>
          <w:numId w:val="1"/>
        </w:numPr>
        <w:ind w:right="141"/>
        <w:contextualSpacing/>
        <w:jc w:val="both"/>
        <w:rPr>
          <w:rFonts w:cs="Arial"/>
          <w:b/>
          <w:color w:val="0104F1"/>
          <w:w w:val="104"/>
          <w:sz w:val="22"/>
          <w:szCs w:val="22"/>
          <w:lang w:val="es-ES_tradnl" w:eastAsia="es-ES_tradnl"/>
        </w:rPr>
      </w:pPr>
      <w:r w:rsidRPr="00E54306">
        <w:rPr>
          <w:rFonts w:cs="Arial"/>
          <w:b/>
          <w:color w:val="0104F1"/>
          <w:w w:val="104"/>
          <w:sz w:val="22"/>
          <w:szCs w:val="22"/>
          <w:lang w:val="es-ES_tradnl" w:eastAsia="es-ES_tradnl"/>
        </w:rPr>
        <w:t>Unidad solicitante:</w:t>
      </w:r>
    </w:p>
    <w:p w14:paraId="2D4403E9" w14:textId="77777777" w:rsidR="0096148E" w:rsidRPr="00E54306" w:rsidRDefault="0096148E" w:rsidP="0096148E">
      <w:pPr>
        <w:jc w:val="both"/>
        <w:rPr>
          <w:rFonts w:cs="Arial"/>
          <w:b/>
          <w:color w:val="0104F1"/>
          <w:w w:val="104"/>
          <w:sz w:val="8"/>
          <w:szCs w:val="22"/>
          <w:lang w:val="es-ES_tradnl" w:eastAsia="es-ES_tradnl"/>
        </w:rPr>
      </w:pPr>
    </w:p>
    <w:p w14:paraId="2556C1B6" w14:textId="77777777" w:rsidR="0096148E" w:rsidRPr="00E54306" w:rsidRDefault="0096148E" w:rsidP="0096148E">
      <w:pPr>
        <w:jc w:val="both"/>
        <w:rPr>
          <w:rFonts w:cs="Arial"/>
          <w:b/>
          <w:color w:val="0104F1"/>
          <w:w w:val="104"/>
          <w:sz w:val="22"/>
          <w:szCs w:val="22"/>
          <w:lang w:val="es-ES_tradnl" w:eastAsia="es-ES_tradnl"/>
        </w:rPr>
      </w:pPr>
      <w:r w:rsidRPr="00E54306">
        <w:rPr>
          <w:rFonts w:cs="Arial"/>
          <w:b/>
          <w:color w:val="0104F1"/>
          <w:w w:val="104"/>
          <w:sz w:val="22"/>
          <w:szCs w:val="22"/>
          <w:lang w:val="es-ES_tradnl" w:eastAsia="es-ES_tradnl"/>
        </w:rPr>
        <w:t xml:space="preserve">Jefatura de la unidad administrativa de la que depende la persona a </w:t>
      </w:r>
      <w:proofErr w:type="spellStart"/>
      <w:r w:rsidRPr="00E54306">
        <w:rPr>
          <w:rFonts w:cs="Arial"/>
          <w:b/>
          <w:color w:val="0104F1"/>
          <w:w w:val="104"/>
          <w:sz w:val="22"/>
          <w:szCs w:val="22"/>
          <w:lang w:val="es-ES_tradnl" w:eastAsia="es-ES_tradnl"/>
        </w:rPr>
        <w:t>tutorizar</w:t>
      </w:r>
      <w:proofErr w:type="spellEnd"/>
      <w:r w:rsidRPr="00E54306">
        <w:rPr>
          <w:rFonts w:cs="Arial"/>
          <w:b/>
          <w:color w:val="0104F1"/>
          <w:w w:val="104"/>
          <w:sz w:val="22"/>
          <w:szCs w:val="22"/>
          <w:lang w:val="es-ES_tradnl" w:eastAsia="es-ES_tradnl"/>
        </w:rPr>
        <w:t>:</w:t>
      </w:r>
    </w:p>
    <w:p w14:paraId="0C522236" w14:textId="77777777" w:rsidR="0096148E" w:rsidRPr="00EC2A24" w:rsidRDefault="0096148E" w:rsidP="0096148E">
      <w:pPr>
        <w:jc w:val="both"/>
        <w:rPr>
          <w:rFonts w:cs="Arial"/>
          <w:b/>
          <w:w w:val="104"/>
          <w:sz w:val="8"/>
          <w:szCs w:val="22"/>
          <w:lang w:val="es-ES_tradnl" w:eastAsia="es-ES_tradnl"/>
        </w:rPr>
      </w:pPr>
    </w:p>
    <w:tbl>
      <w:tblPr>
        <w:tblStyle w:val="Tablaconcuadrcula"/>
        <w:tblW w:w="0" w:type="auto"/>
        <w:tblBorders>
          <w:top w:val="single" w:sz="8" w:space="0" w:color="0104F1"/>
          <w:left w:val="single" w:sz="8" w:space="0" w:color="0104F1"/>
          <w:bottom w:val="single" w:sz="8" w:space="0" w:color="0104F1"/>
          <w:right w:val="single" w:sz="8" w:space="0" w:color="0104F1"/>
          <w:insideH w:val="single" w:sz="8" w:space="0" w:color="0104F1"/>
          <w:insideV w:val="single" w:sz="8" w:space="0" w:color="0104F1"/>
        </w:tblBorders>
        <w:tblLook w:val="04A0" w:firstRow="1" w:lastRow="0" w:firstColumn="1" w:lastColumn="0" w:noHBand="0" w:noVBand="1"/>
      </w:tblPr>
      <w:tblGrid>
        <w:gridCol w:w="4519"/>
        <w:gridCol w:w="3965"/>
      </w:tblGrid>
      <w:tr w:rsidR="0096148E" w14:paraId="73EAFBFF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45F722D8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Unidad Administrativa / Dirección General, Consejería/Concejalía /Organismo/ Ayto.</w:t>
            </w:r>
          </w:p>
        </w:tc>
        <w:tc>
          <w:tcPr>
            <w:tcW w:w="4412" w:type="dxa"/>
          </w:tcPr>
          <w:p w14:paraId="35009F45" w14:textId="77777777" w:rsidR="0096148E" w:rsidRPr="00E54306" w:rsidRDefault="0096148E" w:rsidP="00E13E2A">
            <w:pPr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14:paraId="74C0D4C5" w14:textId="77777777" w:rsidTr="00E13E2A">
        <w:trPr>
          <w:trHeight w:val="459"/>
        </w:trPr>
        <w:tc>
          <w:tcPr>
            <w:tcW w:w="4797" w:type="dxa"/>
            <w:shd w:val="clear" w:color="auto" w:fill="FFFFFF" w:themeFill="background1"/>
            <w:vAlign w:val="center"/>
          </w:tcPr>
          <w:p w14:paraId="18D24EFD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 xml:space="preserve">Nombre y apellidos </w:t>
            </w:r>
          </w:p>
        </w:tc>
        <w:tc>
          <w:tcPr>
            <w:tcW w:w="4412" w:type="dxa"/>
          </w:tcPr>
          <w:p w14:paraId="572D025F" w14:textId="77777777" w:rsidR="0096148E" w:rsidRPr="00E54306" w:rsidRDefault="0096148E" w:rsidP="00E13E2A">
            <w:pPr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14:paraId="757EF930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24AF76BD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Puesto de trabajo</w:t>
            </w:r>
          </w:p>
        </w:tc>
        <w:tc>
          <w:tcPr>
            <w:tcW w:w="4412" w:type="dxa"/>
          </w:tcPr>
          <w:p w14:paraId="7A6AFD29" w14:textId="77777777" w:rsidR="0096148E" w:rsidRPr="00E54306" w:rsidRDefault="0096148E" w:rsidP="00E13E2A">
            <w:pPr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14:paraId="171E8164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232AAAD6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DNI</w:t>
            </w:r>
          </w:p>
        </w:tc>
        <w:tc>
          <w:tcPr>
            <w:tcW w:w="4412" w:type="dxa"/>
          </w:tcPr>
          <w:p w14:paraId="36E8AC15" w14:textId="77777777" w:rsidR="0096148E" w:rsidRPr="00E54306" w:rsidRDefault="0096148E" w:rsidP="00E13E2A">
            <w:pPr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14:paraId="02B024F7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0856920D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Teléfono</w:t>
            </w:r>
          </w:p>
        </w:tc>
        <w:tc>
          <w:tcPr>
            <w:tcW w:w="4412" w:type="dxa"/>
          </w:tcPr>
          <w:p w14:paraId="7C2DC374" w14:textId="77777777" w:rsidR="0096148E" w:rsidRPr="00E54306" w:rsidRDefault="0096148E" w:rsidP="00E13E2A">
            <w:pPr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14:paraId="6124640F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3A86D9E5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Correo electrónico</w:t>
            </w:r>
          </w:p>
        </w:tc>
        <w:tc>
          <w:tcPr>
            <w:tcW w:w="4412" w:type="dxa"/>
          </w:tcPr>
          <w:p w14:paraId="6261E894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</w:tbl>
    <w:p w14:paraId="4C1F7BAD" w14:textId="77777777" w:rsidR="0096148E" w:rsidRPr="00743BF5" w:rsidRDefault="0096148E" w:rsidP="0096148E">
      <w:pPr>
        <w:jc w:val="both"/>
        <w:rPr>
          <w:rFonts w:cs="Arial"/>
          <w:b/>
          <w:w w:val="104"/>
          <w:sz w:val="16"/>
          <w:szCs w:val="22"/>
          <w:lang w:val="es-ES_tradnl" w:eastAsia="es-ES_tradnl"/>
        </w:rPr>
      </w:pPr>
    </w:p>
    <w:p w14:paraId="6ED868B9" w14:textId="77777777" w:rsidR="0096148E" w:rsidRPr="00E54306" w:rsidRDefault="0096148E" w:rsidP="0096148E">
      <w:pPr>
        <w:ind w:right="141"/>
        <w:jc w:val="both"/>
        <w:rPr>
          <w:rFonts w:cs="Arial"/>
          <w:b/>
          <w:color w:val="0104F1"/>
          <w:w w:val="104"/>
          <w:sz w:val="22"/>
          <w:szCs w:val="22"/>
          <w:lang w:val="es-ES_tradnl" w:eastAsia="es-ES_tradnl"/>
        </w:rPr>
      </w:pPr>
      <w:r w:rsidRPr="00E54306">
        <w:rPr>
          <w:rFonts w:cs="Arial"/>
          <w:b/>
          <w:color w:val="0104F1"/>
          <w:w w:val="104"/>
          <w:sz w:val="22"/>
          <w:szCs w:val="22"/>
          <w:lang w:val="es-ES_tradnl" w:eastAsia="es-ES_tradnl"/>
        </w:rPr>
        <w:t xml:space="preserve">Persona a </w:t>
      </w:r>
      <w:proofErr w:type="spellStart"/>
      <w:r w:rsidRPr="00E54306">
        <w:rPr>
          <w:rFonts w:cs="Arial"/>
          <w:b/>
          <w:color w:val="0104F1"/>
          <w:w w:val="104"/>
          <w:sz w:val="22"/>
          <w:szCs w:val="22"/>
          <w:lang w:val="es-ES_tradnl" w:eastAsia="es-ES_tradnl"/>
        </w:rPr>
        <w:t>tutorizar</w:t>
      </w:r>
      <w:proofErr w:type="spellEnd"/>
      <w:r w:rsidRPr="00E54306">
        <w:rPr>
          <w:rFonts w:cs="Arial"/>
          <w:b/>
          <w:color w:val="0104F1"/>
          <w:w w:val="104"/>
          <w:sz w:val="22"/>
          <w:szCs w:val="22"/>
          <w:lang w:val="es-ES_tradnl" w:eastAsia="es-ES_tradnl"/>
        </w:rPr>
        <w:t>:</w:t>
      </w:r>
    </w:p>
    <w:p w14:paraId="7F3668FB" w14:textId="77777777" w:rsidR="0096148E" w:rsidRPr="00EC2A24" w:rsidRDefault="0096148E" w:rsidP="0096148E">
      <w:pPr>
        <w:ind w:right="141"/>
        <w:jc w:val="both"/>
        <w:rPr>
          <w:rFonts w:cs="Arial"/>
          <w:b/>
          <w:w w:val="104"/>
          <w:sz w:val="6"/>
          <w:szCs w:val="22"/>
          <w:lang w:val="es-ES_tradnl" w:eastAsia="es-ES_tradnl"/>
        </w:rPr>
      </w:pPr>
    </w:p>
    <w:tbl>
      <w:tblPr>
        <w:tblStyle w:val="Tablaconcuadrcula"/>
        <w:tblW w:w="0" w:type="auto"/>
        <w:tblBorders>
          <w:top w:val="single" w:sz="8" w:space="0" w:color="0104F1"/>
          <w:left w:val="single" w:sz="8" w:space="0" w:color="0104F1"/>
          <w:bottom w:val="single" w:sz="8" w:space="0" w:color="0104F1"/>
          <w:right w:val="single" w:sz="8" w:space="0" w:color="0104F1"/>
          <w:insideH w:val="single" w:sz="8" w:space="0" w:color="0104F1"/>
          <w:insideV w:val="single" w:sz="8" w:space="0" w:color="0104F1"/>
        </w:tblBorders>
        <w:tblLook w:val="04A0" w:firstRow="1" w:lastRow="0" w:firstColumn="1" w:lastColumn="0" w:noHBand="0" w:noVBand="1"/>
      </w:tblPr>
      <w:tblGrid>
        <w:gridCol w:w="4476"/>
        <w:gridCol w:w="4008"/>
      </w:tblGrid>
      <w:tr w:rsidR="0096148E" w14:paraId="37FDF250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6566550D" w14:textId="77777777" w:rsidR="0096148E" w:rsidRPr="00E54306" w:rsidRDefault="0096148E" w:rsidP="00E13E2A">
            <w:pPr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Unidad Administrativa / Dirección General, Consejería / Concejalía /Organismo/ Ayto.</w:t>
            </w:r>
          </w:p>
        </w:tc>
        <w:tc>
          <w:tcPr>
            <w:tcW w:w="4412" w:type="dxa"/>
            <w:shd w:val="clear" w:color="auto" w:fill="FFFFFF" w:themeFill="background1"/>
          </w:tcPr>
          <w:p w14:paraId="21D9B4E8" w14:textId="77777777" w:rsidR="0096148E" w:rsidRPr="00E54306" w:rsidRDefault="0096148E" w:rsidP="00E13E2A">
            <w:pPr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14:paraId="5B72636C" w14:textId="77777777" w:rsidTr="00E13E2A">
        <w:trPr>
          <w:trHeight w:val="495"/>
        </w:trPr>
        <w:tc>
          <w:tcPr>
            <w:tcW w:w="4797" w:type="dxa"/>
            <w:shd w:val="clear" w:color="auto" w:fill="FFFFFF" w:themeFill="background1"/>
            <w:vAlign w:val="center"/>
          </w:tcPr>
          <w:p w14:paraId="2445AC39" w14:textId="77777777" w:rsidR="0096148E" w:rsidRPr="00E54306" w:rsidRDefault="0096148E" w:rsidP="00E13E2A">
            <w:pPr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 xml:space="preserve">Nombre y apellidos </w:t>
            </w:r>
          </w:p>
        </w:tc>
        <w:tc>
          <w:tcPr>
            <w:tcW w:w="4412" w:type="dxa"/>
            <w:shd w:val="clear" w:color="auto" w:fill="FFFFFF" w:themeFill="background1"/>
          </w:tcPr>
          <w:p w14:paraId="1FECD349" w14:textId="77777777" w:rsidR="0096148E" w:rsidRPr="00E54306" w:rsidRDefault="0096148E" w:rsidP="00E13E2A">
            <w:pPr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14:paraId="615B0CAE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4E5D0026" w14:textId="77777777" w:rsidR="0096148E" w:rsidRPr="00E54306" w:rsidRDefault="0096148E" w:rsidP="00E13E2A">
            <w:pPr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Puesto de trabajo</w:t>
            </w:r>
          </w:p>
        </w:tc>
        <w:tc>
          <w:tcPr>
            <w:tcW w:w="4412" w:type="dxa"/>
            <w:shd w:val="clear" w:color="auto" w:fill="FFFFFF" w:themeFill="background1"/>
          </w:tcPr>
          <w:p w14:paraId="60DB8A71" w14:textId="77777777" w:rsidR="0096148E" w:rsidRPr="00E54306" w:rsidRDefault="0096148E" w:rsidP="00E13E2A">
            <w:pPr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14:paraId="5DD33D80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7D02642C" w14:textId="77777777" w:rsidR="0096148E" w:rsidRPr="00E54306" w:rsidRDefault="0096148E" w:rsidP="00E13E2A">
            <w:pPr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DNI</w:t>
            </w:r>
          </w:p>
        </w:tc>
        <w:tc>
          <w:tcPr>
            <w:tcW w:w="4412" w:type="dxa"/>
            <w:shd w:val="clear" w:color="auto" w:fill="FFFFFF" w:themeFill="background1"/>
          </w:tcPr>
          <w:p w14:paraId="5FC9DA94" w14:textId="77777777" w:rsidR="0096148E" w:rsidRPr="00E54306" w:rsidRDefault="0096148E" w:rsidP="00E13E2A">
            <w:pPr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14:paraId="1A8FBE2D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0BEB3A42" w14:textId="77777777" w:rsidR="0096148E" w:rsidRPr="00E54306" w:rsidRDefault="0096148E" w:rsidP="00E13E2A">
            <w:pPr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Teléfono</w:t>
            </w:r>
          </w:p>
        </w:tc>
        <w:tc>
          <w:tcPr>
            <w:tcW w:w="4412" w:type="dxa"/>
            <w:shd w:val="clear" w:color="auto" w:fill="FFFFFF" w:themeFill="background1"/>
          </w:tcPr>
          <w:p w14:paraId="5A26B8E3" w14:textId="77777777" w:rsidR="0096148E" w:rsidRPr="00E54306" w:rsidRDefault="0096148E" w:rsidP="00E13E2A">
            <w:pPr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14:paraId="65FFA069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177F726E" w14:textId="77777777" w:rsidR="0096148E" w:rsidRPr="00E54306" w:rsidRDefault="0096148E" w:rsidP="00E13E2A">
            <w:pPr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Correo electrónico</w:t>
            </w:r>
          </w:p>
        </w:tc>
        <w:tc>
          <w:tcPr>
            <w:tcW w:w="4412" w:type="dxa"/>
            <w:shd w:val="clear" w:color="auto" w:fill="FFFFFF" w:themeFill="background1"/>
          </w:tcPr>
          <w:p w14:paraId="0F55B4A4" w14:textId="77777777" w:rsidR="0096148E" w:rsidRPr="00E54306" w:rsidRDefault="0096148E" w:rsidP="00E13E2A">
            <w:pPr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</w:tbl>
    <w:p w14:paraId="1AB9DC20" w14:textId="77777777" w:rsidR="0096148E" w:rsidRDefault="0096148E" w:rsidP="0096148E">
      <w:pPr>
        <w:ind w:right="141"/>
        <w:jc w:val="both"/>
        <w:rPr>
          <w:rFonts w:cs="Arial"/>
          <w:b/>
          <w:w w:val="104"/>
          <w:sz w:val="22"/>
          <w:szCs w:val="22"/>
          <w:lang w:val="es-ES_tradnl" w:eastAsia="es-ES_tradnl"/>
        </w:rPr>
      </w:pPr>
    </w:p>
    <w:p w14:paraId="673E7464" w14:textId="77777777" w:rsidR="0096148E" w:rsidRPr="00E54306" w:rsidRDefault="0096148E" w:rsidP="0096148E">
      <w:pPr>
        <w:numPr>
          <w:ilvl w:val="0"/>
          <w:numId w:val="1"/>
        </w:numPr>
        <w:ind w:right="141"/>
        <w:contextualSpacing/>
        <w:jc w:val="both"/>
        <w:rPr>
          <w:rFonts w:cs="Arial"/>
          <w:b/>
          <w:color w:val="0104F1"/>
          <w:w w:val="104"/>
          <w:sz w:val="22"/>
          <w:szCs w:val="22"/>
          <w:lang w:val="es-ES_tradnl" w:eastAsia="es-ES_tradnl"/>
        </w:rPr>
      </w:pPr>
      <w:r w:rsidRPr="00E54306">
        <w:rPr>
          <w:rFonts w:cs="Arial"/>
          <w:b/>
          <w:color w:val="0104F1"/>
          <w:w w:val="104"/>
          <w:sz w:val="22"/>
          <w:szCs w:val="22"/>
          <w:lang w:val="es-ES_tradnl" w:eastAsia="es-ES_tradnl"/>
        </w:rPr>
        <w:lastRenderedPageBreak/>
        <w:t>Unidad receptora:</w:t>
      </w:r>
    </w:p>
    <w:p w14:paraId="62040614" w14:textId="77777777" w:rsidR="0096148E" w:rsidRPr="00E54306" w:rsidRDefault="0096148E" w:rsidP="0096148E">
      <w:pPr>
        <w:ind w:right="141"/>
        <w:jc w:val="both"/>
        <w:rPr>
          <w:rFonts w:cs="Arial"/>
          <w:b/>
          <w:color w:val="0104F1"/>
          <w:w w:val="104"/>
          <w:sz w:val="16"/>
          <w:szCs w:val="22"/>
          <w:lang w:val="es-ES_tradnl" w:eastAsia="es-ES_tradnl"/>
        </w:rPr>
      </w:pPr>
    </w:p>
    <w:p w14:paraId="4F6A20BB" w14:textId="77777777" w:rsidR="0096148E" w:rsidRPr="00E54306" w:rsidRDefault="0096148E" w:rsidP="0096148E">
      <w:pPr>
        <w:ind w:right="141"/>
        <w:jc w:val="both"/>
        <w:rPr>
          <w:rFonts w:cs="Arial"/>
          <w:b/>
          <w:color w:val="0104F1"/>
          <w:w w:val="104"/>
          <w:sz w:val="22"/>
          <w:szCs w:val="22"/>
          <w:lang w:val="es-ES_tradnl" w:eastAsia="es-ES_tradnl"/>
        </w:rPr>
      </w:pPr>
      <w:r w:rsidRPr="00E54306">
        <w:rPr>
          <w:rFonts w:cs="Arial"/>
          <w:b/>
          <w:color w:val="0104F1"/>
          <w:w w:val="104"/>
          <w:sz w:val="22"/>
          <w:szCs w:val="22"/>
          <w:lang w:val="es-ES_tradnl" w:eastAsia="es-ES_tradnl"/>
        </w:rPr>
        <w:t>Jefatura de la unidad administrativa de la que depende la persona tutora:</w:t>
      </w:r>
    </w:p>
    <w:p w14:paraId="35767C41" w14:textId="77777777" w:rsidR="0096148E" w:rsidRPr="00EB1DC2" w:rsidRDefault="0096148E" w:rsidP="0096148E">
      <w:pPr>
        <w:ind w:right="141"/>
        <w:jc w:val="both"/>
        <w:rPr>
          <w:rFonts w:cs="Arial"/>
          <w:b/>
          <w:w w:val="104"/>
          <w:sz w:val="8"/>
          <w:szCs w:val="22"/>
          <w:lang w:val="es-ES_tradnl" w:eastAsia="es-ES_tradnl"/>
        </w:rPr>
      </w:pPr>
    </w:p>
    <w:tbl>
      <w:tblPr>
        <w:tblStyle w:val="Tablaconcuadrcula"/>
        <w:tblW w:w="0" w:type="auto"/>
        <w:tblBorders>
          <w:top w:val="single" w:sz="8" w:space="0" w:color="0104F1"/>
          <w:left w:val="single" w:sz="8" w:space="0" w:color="0104F1"/>
          <w:bottom w:val="single" w:sz="8" w:space="0" w:color="0104F1"/>
          <w:right w:val="single" w:sz="8" w:space="0" w:color="0104F1"/>
          <w:insideH w:val="single" w:sz="8" w:space="0" w:color="0104F1"/>
          <w:insideV w:val="single" w:sz="8" w:space="0" w:color="0104F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76"/>
        <w:gridCol w:w="4008"/>
      </w:tblGrid>
      <w:tr w:rsidR="0096148E" w:rsidRPr="00E54306" w14:paraId="727FB0EF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1D8986AF" w14:textId="77777777" w:rsidR="0096148E" w:rsidRPr="00E54306" w:rsidRDefault="0096148E" w:rsidP="00E13E2A">
            <w:pPr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Unidad Administrativa / Dirección General, Consejería / Concejalía /Organismo/ Ayto.</w:t>
            </w:r>
          </w:p>
        </w:tc>
        <w:tc>
          <w:tcPr>
            <w:tcW w:w="4412" w:type="dxa"/>
            <w:shd w:val="clear" w:color="auto" w:fill="FFFFFF" w:themeFill="background1"/>
          </w:tcPr>
          <w:p w14:paraId="40009C79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3D451B53" w14:textId="77777777" w:rsidTr="00E13E2A">
        <w:trPr>
          <w:trHeight w:val="238"/>
        </w:trPr>
        <w:tc>
          <w:tcPr>
            <w:tcW w:w="4797" w:type="dxa"/>
            <w:shd w:val="clear" w:color="auto" w:fill="FFFFFF" w:themeFill="background1"/>
            <w:vAlign w:val="center"/>
          </w:tcPr>
          <w:p w14:paraId="27B3BF01" w14:textId="77777777" w:rsidR="0096148E" w:rsidRPr="00E54306" w:rsidRDefault="0096148E" w:rsidP="00E13E2A">
            <w:pPr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 xml:space="preserve">Nombre y apellidos </w:t>
            </w:r>
          </w:p>
        </w:tc>
        <w:tc>
          <w:tcPr>
            <w:tcW w:w="4412" w:type="dxa"/>
            <w:shd w:val="clear" w:color="auto" w:fill="FFFFFF" w:themeFill="background1"/>
          </w:tcPr>
          <w:p w14:paraId="35B35EB5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777FBE02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1F360344" w14:textId="77777777" w:rsidR="0096148E" w:rsidRPr="00E54306" w:rsidRDefault="0096148E" w:rsidP="00E13E2A">
            <w:pPr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Puesto de trabajo</w:t>
            </w:r>
          </w:p>
        </w:tc>
        <w:tc>
          <w:tcPr>
            <w:tcW w:w="4412" w:type="dxa"/>
            <w:shd w:val="clear" w:color="auto" w:fill="FFFFFF" w:themeFill="background1"/>
          </w:tcPr>
          <w:p w14:paraId="7627FF72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61E11F1F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7AA94DD5" w14:textId="77777777" w:rsidR="0096148E" w:rsidRPr="00E54306" w:rsidRDefault="0096148E" w:rsidP="00E13E2A">
            <w:pPr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DNI</w:t>
            </w:r>
          </w:p>
        </w:tc>
        <w:tc>
          <w:tcPr>
            <w:tcW w:w="4412" w:type="dxa"/>
            <w:shd w:val="clear" w:color="auto" w:fill="FFFFFF" w:themeFill="background1"/>
          </w:tcPr>
          <w:p w14:paraId="4C1BCF00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5F8BE546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1473C63A" w14:textId="77777777" w:rsidR="0096148E" w:rsidRPr="00E54306" w:rsidRDefault="0096148E" w:rsidP="00E13E2A">
            <w:pPr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Teléfono</w:t>
            </w:r>
          </w:p>
        </w:tc>
        <w:tc>
          <w:tcPr>
            <w:tcW w:w="4412" w:type="dxa"/>
            <w:shd w:val="clear" w:color="auto" w:fill="FFFFFF" w:themeFill="background1"/>
          </w:tcPr>
          <w:p w14:paraId="38884A01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64B61EED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14E79143" w14:textId="77777777" w:rsidR="0096148E" w:rsidRPr="00E54306" w:rsidRDefault="0096148E" w:rsidP="00E13E2A">
            <w:pPr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Correo electrónico</w:t>
            </w:r>
          </w:p>
        </w:tc>
        <w:tc>
          <w:tcPr>
            <w:tcW w:w="4412" w:type="dxa"/>
            <w:shd w:val="clear" w:color="auto" w:fill="FFFFFF" w:themeFill="background1"/>
          </w:tcPr>
          <w:p w14:paraId="12BC8139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</w:tbl>
    <w:p w14:paraId="39CD6548" w14:textId="77777777" w:rsidR="0096148E" w:rsidRPr="00EB1DC2" w:rsidRDefault="0096148E" w:rsidP="0096148E">
      <w:pPr>
        <w:ind w:right="141"/>
        <w:jc w:val="both"/>
        <w:rPr>
          <w:rFonts w:cs="Arial"/>
          <w:b/>
          <w:w w:val="104"/>
          <w:sz w:val="16"/>
          <w:szCs w:val="22"/>
          <w:lang w:val="es-ES_tradnl" w:eastAsia="es-ES_tradnl"/>
        </w:rPr>
      </w:pPr>
    </w:p>
    <w:p w14:paraId="17B34650" w14:textId="77777777" w:rsidR="0096148E" w:rsidRPr="00E54306" w:rsidRDefault="0096148E" w:rsidP="0096148E">
      <w:pPr>
        <w:ind w:right="141"/>
        <w:jc w:val="both"/>
        <w:rPr>
          <w:rFonts w:cs="Arial"/>
          <w:b/>
          <w:color w:val="0104F1"/>
          <w:w w:val="104"/>
          <w:sz w:val="22"/>
          <w:szCs w:val="22"/>
          <w:lang w:val="es-ES_tradnl" w:eastAsia="es-ES_tradnl"/>
        </w:rPr>
      </w:pPr>
      <w:r w:rsidRPr="00E54306">
        <w:rPr>
          <w:rFonts w:cs="Arial"/>
          <w:b/>
          <w:color w:val="0104F1"/>
          <w:w w:val="104"/>
          <w:sz w:val="22"/>
          <w:szCs w:val="22"/>
          <w:lang w:val="es-ES_tradnl" w:eastAsia="es-ES_tradnl"/>
        </w:rPr>
        <w:t>Tutor/a:</w:t>
      </w:r>
    </w:p>
    <w:p w14:paraId="539D25A8" w14:textId="77777777" w:rsidR="0096148E" w:rsidRPr="00EC2A24" w:rsidRDefault="0096148E" w:rsidP="0096148E">
      <w:pPr>
        <w:ind w:right="141"/>
        <w:jc w:val="both"/>
        <w:rPr>
          <w:rFonts w:cs="Arial"/>
          <w:color w:val="231F20"/>
          <w:w w:val="104"/>
          <w:sz w:val="10"/>
          <w:szCs w:val="22"/>
          <w:lang w:val="es-ES_tradnl" w:eastAsia="es-ES_tradnl"/>
        </w:rPr>
      </w:pPr>
    </w:p>
    <w:tbl>
      <w:tblPr>
        <w:tblStyle w:val="Tablaconcuadrcula"/>
        <w:tblW w:w="0" w:type="auto"/>
        <w:tblBorders>
          <w:top w:val="single" w:sz="8" w:space="0" w:color="0104F1"/>
          <w:left w:val="single" w:sz="8" w:space="0" w:color="0104F1"/>
          <w:bottom w:val="single" w:sz="8" w:space="0" w:color="0104F1"/>
          <w:right w:val="single" w:sz="8" w:space="0" w:color="0104F1"/>
          <w:insideH w:val="single" w:sz="8" w:space="0" w:color="0104F1"/>
          <w:insideV w:val="single" w:sz="8" w:space="0" w:color="0104F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76"/>
        <w:gridCol w:w="4008"/>
      </w:tblGrid>
      <w:tr w:rsidR="0096148E" w:rsidRPr="00E54306" w14:paraId="152A6790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4EBA7985" w14:textId="77777777" w:rsidR="0096148E" w:rsidRPr="00E54306" w:rsidRDefault="0096148E" w:rsidP="00E13E2A">
            <w:pPr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Unidad Administrativa / Dirección General, Consejería / Concejalía /Organismo/ Ayto.</w:t>
            </w:r>
          </w:p>
        </w:tc>
        <w:tc>
          <w:tcPr>
            <w:tcW w:w="4412" w:type="dxa"/>
            <w:shd w:val="clear" w:color="auto" w:fill="FFFFFF" w:themeFill="background1"/>
          </w:tcPr>
          <w:p w14:paraId="62D4B4D6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01607266" w14:textId="77777777" w:rsidTr="00E13E2A">
        <w:trPr>
          <w:trHeight w:val="330"/>
        </w:trPr>
        <w:tc>
          <w:tcPr>
            <w:tcW w:w="4797" w:type="dxa"/>
            <w:shd w:val="clear" w:color="auto" w:fill="FFFFFF" w:themeFill="background1"/>
            <w:vAlign w:val="center"/>
          </w:tcPr>
          <w:p w14:paraId="16D3AF6B" w14:textId="77777777" w:rsidR="0096148E" w:rsidRPr="00E54306" w:rsidRDefault="0096148E" w:rsidP="00E13E2A">
            <w:pPr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Nombre y apellidos</w:t>
            </w:r>
          </w:p>
        </w:tc>
        <w:tc>
          <w:tcPr>
            <w:tcW w:w="4412" w:type="dxa"/>
            <w:shd w:val="clear" w:color="auto" w:fill="FFFFFF" w:themeFill="background1"/>
          </w:tcPr>
          <w:p w14:paraId="51FD66E0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0BF71AC4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6C11706B" w14:textId="77777777" w:rsidR="0096148E" w:rsidRPr="00E54306" w:rsidRDefault="0096148E" w:rsidP="00E13E2A">
            <w:pPr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Puesto de trabajo</w:t>
            </w:r>
          </w:p>
        </w:tc>
        <w:tc>
          <w:tcPr>
            <w:tcW w:w="4412" w:type="dxa"/>
            <w:shd w:val="clear" w:color="auto" w:fill="FFFFFF" w:themeFill="background1"/>
          </w:tcPr>
          <w:p w14:paraId="7412B001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281CE9AE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21CA832F" w14:textId="77777777" w:rsidR="0096148E" w:rsidRPr="00E54306" w:rsidRDefault="0096148E" w:rsidP="00E13E2A">
            <w:pPr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DNI</w:t>
            </w:r>
          </w:p>
        </w:tc>
        <w:tc>
          <w:tcPr>
            <w:tcW w:w="4412" w:type="dxa"/>
            <w:shd w:val="clear" w:color="auto" w:fill="FFFFFF" w:themeFill="background1"/>
          </w:tcPr>
          <w:p w14:paraId="71175B77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01D5C1DB" w14:textId="77777777" w:rsidTr="00E13E2A">
        <w:tc>
          <w:tcPr>
            <w:tcW w:w="4797" w:type="dxa"/>
            <w:shd w:val="clear" w:color="auto" w:fill="FFFFFF" w:themeFill="background1"/>
            <w:vAlign w:val="center"/>
          </w:tcPr>
          <w:p w14:paraId="783D7F04" w14:textId="77777777" w:rsidR="0096148E" w:rsidRPr="00E54306" w:rsidRDefault="0096148E" w:rsidP="00E13E2A">
            <w:pPr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Teléfono</w:t>
            </w:r>
          </w:p>
        </w:tc>
        <w:tc>
          <w:tcPr>
            <w:tcW w:w="4412" w:type="dxa"/>
            <w:shd w:val="clear" w:color="auto" w:fill="FFFFFF" w:themeFill="background1"/>
          </w:tcPr>
          <w:p w14:paraId="6A3EAF3E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  <w:tr w:rsidR="0096148E" w:rsidRPr="00E54306" w14:paraId="21FD6BCE" w14:textId="77777777" w:rsidTr="00443D9D">
        <w:trPr>
          <w:trHeight w:val="352"/>
        </w:trPr>
        <w:tc>
          <w:tcPr>
            <w:tcW w:w="4797" w:type="dxa"/>
            <w:shd w:val="clear" w:color="auto" w:fill="FFFFFF" w:themeFill="background1"/>
            <w:vAlign w:val="center"/>
          </w:tcPr>
          <w:p w14:paraId="007AAA5B" w14:textId="77777777" w:rsidR="0096148E" w:rsidRPr="00E54306" w:rsidRDefault="0096148E" w:rsidP="00E13E2A">
            <w:pPr>
              <w:rPr>
                <w:rFonts w:cs="Arial"/>
                <w:w w:val="104"/>
                <w:sz w:val="20"/>
                <w:szCs w:val="20"/>
                <w:lang w:val="es-ES_tradnl" w:eastAsia="es-ES_tradnl"/>
              </w:rPr>
            </w:pPr>
            <w:r w:rsidRPr="00E54306">
              <w:rPr>
                <w:rFonts w:cs="Arial"/>
                <w:sz w:val="20"/>
                <w:szCs w:val="20"/>
                <w:lang w:val="es-ES_tradnl" w:eastAsia="es-ES_tradnl"/>
              </w:rPr>
              <w:t>Correo electrónico</w:t>
            </w:r>
          </w:p>
        </w:tc>
        <w:tc>
          <w:tcPr>
            <w:tcW w:w="4412" w:type="dxa"/>
            <w:shd w:val="clear" w:color="auto" w:fill="FFFFFF" w:themeFill="background1"/>
          </w:tcPr>
          <w:p w14:paraId="7CE61696" w14:textId="77777777" w:rsidR="0096148E" w:rsidRPr="00E54306" w:rsidRDefault="0096148E" w:rsidP="00E13E2A">
            <w:pPr>
              <w:jc w:val="both"/>
              <w:rPr>
                <w:rFonts w:cs="Arial"/>
                <w:w w:val="104"/>
                <w:sz w:val="22"/>
                <w:szCs w:val="22"/>
                <w:lang w:val="es-ES_tradnl" w:eastAsia="es-ES_tradnl"/>
              </w:rPr>
            </w:pPr>
          </w:p>
        </w:tc>
      </w:tr>
    </w:tbl>
    <w:p w14:paraId="121D731D" w14:textId="77777777" w:rsidR="0096148E" w:rsidRDefault="0096148E" w:rsidP="0096148E">
      <w:pPr>
        <w:ind w:right="141"/>
        <w:jc w:val="both"/>
        <w:rPr>
          <w:rFonts w:cs="Arial"/>
          <w:color w:val="231F20"/>
          <w:w w:val="104"/>
          <w:sz w:val="22"/>
          <w:szCs w:val="22"/>
          <w:lang w:val="es-ES_tradnl" w:eastAsia="es-ES_tradnl"/>
        </w:rPr>
      </w:pPr>
    </w:p>
    <w:p w14:paraId="0ED5D8A2" w14:textId="77777777" w:rsidR="0096148E" w:rsidRPr="00274E9C" w:rsidRDefault="0096148E" w:rsidP="001545A5">
      <w:pPr>
        <w:shd w:val="clear" w:color="auto" w:fill="F4B083" w:themeFill="accent2" w:themeFillTint="99"/>
        <w:ind w:left="1" w:right="141" w:firstLine="1"/>
        <w:jc w:val="both"/>
        <w:rPr>
          <w:rFonts w:cs="Arial"/>
          <w:color w:val="231F20"/>
          <w:w w:val="105"/>
          <w:sz w:val="22"/>
          <w:szCs w:val="22"/>
          <w:lang w:val="es-ES_tradnl" w:eastAsia="es-ES_tradnl"/>
        </w:rPr>
      </w:pPr>
      <w:commentRangeStart w:id="1"/>
      <w:r>
        <w:rPr>
          <w:rFonts w:cs="Arial"/>
          <w:w w:val="104"/>
          <w:sz w:val="22"/>
          <w:szCs w:val="22"/>
          <w:lang w:val="es-ES_tradnl" w:eastAsia="es-ES_tradnl"/>
        </w:rPr>
        <w:t xml:space="preserve">De acuerdo con </w:t>
      </w:r>
      <w:r w:rsidRPr="00274E9C">
        <w:rPr>
          <w:rFonts w:cs="Arial"/>
          <w:spacing w:val="-10"/>
          <w:sz w:val="22"/>
          <w:szCs w:val="22"/>
          <w:lang w:val="es-ES_tradnl" w:eastAsia="es-ES_tradnl"/>
        </w:rPr>
        <w:t>la</w:t>
      </w:r>
      <w:r w:rsidRPr="00274E9C">
        <w:rPr>
          <w:rFonts w:cs="Arial"/>
          <w:sz w:val="22"/>
          <w:szCs w:val="22"/>
          <w:lang w:val="es-ES_tradnl" w:eastAsia="es-ES_tradnl"/>
        </w:rPr>
        <w:t xml:space="preserve"> </w:t>
      </w:r>
      <w:r w:rsidRPr="00274E9C">
        <w:rPr>
          <w:rFonts w:cs="Arial"/>
          <w:spacing w:val="-10"/>
          <w:sz w:val="22"/>
          <w:szCs w:val="22"/>
          <w:lang w:val="es-ES_tradnl" w:eastAsia="es-ES_tradnl"/>
        </w:rPr>
        <w:t>realización</w:t>
      </w:r>
      <w:r w:rsidRPr="00274E9C">
        <w:rPr>
          <w:rFonts w:cs="Arial"/>
          <w:sz w:val="22"/>
          <w:szCs w:val="22"/>
          <w:lang w:val="es-ES_tradnl" w:eastAsia="es-ES_tradnl"/>
        </w:rPr>
        <w:t xml:space="preserve"> </w:t>
      </w:r>
      <w:r>
        <w:rPr>
          <w:rFonts w:cs="Arial"/>
          <w:spacing w:val="-10"/>
          <w:sz w:val="22"/>
          <w:szCs w:val="22"/>
          <w:lang w:val="es-ES_tradnl" w:eastAsia="es-ES_tradnl"/>
        </w:rPr>
        <w:t>de la estancia formativa</w:t>
      </w:r>
      <w:r w:rsidRPr="00274E9C">
        <w:rPr>
          <w:rFonts w:cs="Arial"/>
          <w:w w:val="104"/>
          <w:sz w:val="22"/>
          <w:szCs w:val="22"/>
          <w:lang w:val="es-ES_tradnl" w:eastAsia="es-ES_tradnl"/>
        </w:rPr>
        <w:t xml:space="preserve"> </w:t>
      </w:r>
      <w:r>
        <w:rPr>
          <w:rFonts w:cs="Arial"/>
          <w:w w:val="104"/>
          <w:sz w:val="22"/>
          <w:szCs w:val="22"/>
          <w:lang w:val="es-ES_tradnl" w:eastAsia="es-ES_tradnl"/>
        </w:rPr>
        <w:t xml:space="preserve">según </w:t>
      </w:r>
      <w:r w:rsidRPr="00274E9C">
        <w:rPr>
          <w:rFonts w:cs="Arial"/>
          <w:w w:val="104"/>
          <w:sz w:val="22"/>
          <w:szCs w:val="22"/>
          <w:lang w:val="es-ES_tradnl" w:eastAsia="es-ES_tradnl"/>
        </w:rPr>
        <w:t xml:space="preserve">programa, calendario y horario </w:t>
      </w:r>
      <w:r>
        <w:rPr>
          <w:rFonts w:cs="Arial"/>
          <w:w w:val="104"/>
          <w:sz w:val="22"/>
          <w:szCs w:val="22"/>
          <w:lang w:val="es-ES_tradnl" w:eastAsia="es-ES_tradnl"/>
        </w:rPr>
        <w:t>descritos en la presente solicitud, así como con el compromiso de las unidades responsables para</w:t>
      </w:r>
      <w:r>
        <w:rPr>
          <w:rFonts w:cs="Arial"/>
          <w:b/>
          <w:color w:val="231F20"/>
          <w:w w:val="104"/>
          <w:sz w:val="22"/>
          <w:szCs w:val="22"/>
          <w:lang w:val="es-ES_tradnl" w:eastAsia="es-ES_tradnl"/>
        </w:rPr>
        <w:t xml:space="preserve"> </w:t>
      </w:r>
      <w:r w:rsidRPr="00532929">
        <w:rPr>
          <w:rFonts w:cs="Arial"/>
          <w:color w:val="231F20"/>
          <w:w w:val="104"/>
          <w:sz w:val="22"/>
          <w:szCs w:val="22"/>
          <w:lang w:val="es-ES_tradnl" w:eastAsia="es-ES_tradnl"/>
        </w:rPr>
        <w:t>articular autorización de</w:t>
      </w:r>
      <w:r>
        <w:rPr>
          <w:rFonts w:cs="Arial"/>
          <w:b/>
          <w:color w:val="231F20"/>
          <w:w w:val="104"/>
          <w:sz w:val="22"/>
          <w:szCs w:val="22"/>
          <w:lang w:val="es-ES_tradnl" w:eastAsia="es-ES_tradnl"/>
        </w:rPr>
        <w:t xml:space="preserve"> comisión de s</w:t>
      </w:r>
      <w:r w:rsidRPr="00532929">
        <w:rPr>
          <w:rFonts w:cs="Arial"/>
          <w:b/>
          <w:color w:val="231F20"/>
          <w:w w:val="104"/>
          <w:sz w:val="22"/>
          <w:szCs w:val="22"/>
          <w:lang w:val="es-ES_tradnl" w:eastAsia="es-ES_tradnl"/>
        </w:rPr>
        <w:t>ervicio</w:t>
      </w:r>
      <w:r>
        <w:rPr>
          <w:rFonts w:cs="Arial"/>
          <w:color w:val="231F20"/>
          <w:w w:val="104"/>
          <w:sz w:val="22"/>
          <w:szCs w:val="22"/>
          <w:lang w:val="es-ES_tradnl" w:eastAsia="es-ES_tradnl"/>
        </w:rPr>
        <w:t xml:space="preserve"> correspondiente, firman:</w:t>
      </w:r>
      <w:commentRangeEnd w:id="1"/>
      <w:r w:rsidR="001545A5">
        <w:rPr>
          <w:rStyle w:val="Refdecomentario"/>
        </w:rPr>
        <w:commentReference w:id="1"/>
      </w:r>
    </w:p>
    <w:p w14:paraId="3CE48210" w14:textId="77777777" w:rsidR="0096148E" w:rsidRPr="00274E9C" w:rsidRDefault="0096148E" w:rsidP="0096148E">
      <w:pPr>
        <w:widowControl w:val="0"/>
        <w:autoSpaceDE w:val="0"/>
        <w:autoSpaceDN w:val="0"/>
        <w:adjustRightInd w:val="0"/>
        <w:ind w:left="1416" w:right="141"/>
        <w:rPr>
          <w:rFonts w:cs="Arial"/>
          <w:color w:val="000000"/>
          <w:sz w:val="22"/>
          <w:szCs w:val="22"/>
          <w:lang w:val="es-ES_tradnl" w:eastAsia="es-ES_tradnl"/>
        </w:rPr>
      </w:pPr>
    </w:p>
    <w:tbl>
      <w:tblPr>
        <w:tblStyle w:val="Tablaconcuadrcula"/>
        <w:tblW w:w="9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28"/>
      </w:tblGrid>
      <w:tr w:rsidR="0096148E" w:rsidRPr="00274E9C" w14:paraId="6198ECAA" w14:textId="77777777" w:rsidTr="00E13E2A">
        <w:trPr>
          <w:trHeight w:val="1135"/>
        </w:trPr>
        <w:tc>
          <w:tcPr>
            <w:tcW w:w="4111" w:type="dxa"/>
            <w:vAlign w:val="center"/>
          </w:tcPr>
          <w:p w14:paraId="255E7708" w14:textId="77777777" w:rsidR="0096148E" w:rsidRDefault="0096148E" w:rsidP="00E13E2A">
            <w:pPr>
              <w:autoSpaceDE w:val="0"/>
              <w:autoSpaceDN w:val="0"/>
              <w:adjustRightInd w:val="0"/>
              <w:ind w:right="141"/>
              <w:jc w:val="center"/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  <w:t xml:space="preserve">EL/LA </w:t>
            </w:r>
            <w:r w:rsidRPr="00274E9C"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  <w:t xml:space="preserve">RESPONSABLE DE </w:t>
            </w:r>
          </w:p>
          <w:p w14:paraId="340931DE" w14:textId="77777777" w:rsidR="0096148E" w:rsidRPr="00274E9C" w:rsidRDefault="0096148E" w:rsidP="00E13E2A">
            <w:pPr>
              <w:autoSpaceDE w:val="0"/>
              <w:autoSpaceDN w:val="0"/>
              <w:adjustRightInd w:val="0"/>
              <w:ind w:right="141"/>
              <w:jc w:val="center"/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274E9C"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  <w:t xml:space="preserve">LA UNIDAD </w:t>
            </w:r>
            <w:r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  <w:t>SOLICITANTE</w:t>
            </w:r>
          </w:p>
          <w:p w14:paraId="5FCAE1D2" w14:textId="77777777" w:rsidR="0096148E" w:rsidRDefault="0096148E" w:rsidP="00E13E2A">
            <w:pPr>
              <w:jc w:val="center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color w:val="3B3838" w:themeColor="background2" w:themeShade="40"/>
                <w:sz w:val="22"/>
                <w:szCs w:val="22"/>
              </w:rPr>
              <w:t xml:space="preserve"> (Documento firmado electrónicamente)</w:t>
            </w:r>
          </w:p>
          <w:p w14:paraId="05461CC5" w14:textId="77777777" w:rsidR="0096148E" w:rsidRPr="00274E9C" w:rsidRDefault="0096148E" w:rsidP="00E13E2A">
            <w:pPr>
              <w:ind w:right="141"/>
              <w:jc w:val="center"/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5128" w:type="dxa"/>
            <w:vAlign w:val="center"/>
          </w:tcPr>
          <w:p w14:paraId="6DCA5F1F" w14:textId="77777777" w:rsidR="0096148E" w:rsidRPr="00274E9C" w:rsidRDefault="0096148E" w:rsidP="00E13E2A">
            <w:pPr>
              <w:autoSpaceDE w:val="0"/>
              <w:autoSpaceDN w:val="0"/>
              <w:adjustRightInd w:val="0"/>
              <w:ind w:right="141"/>
              <w:jc w:val="center"/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  <w:t>LA PERSONA A TUTORIZAR</w:t>
            </w:r>
          </w:p>
          <w:p w14:paraId="07B012E3" w14:textId="77777777" w:rsidR="0096148E" w:rsidRDefault="0096148E" w:rsidP="00E13E2A">
            <w:pPr>
              <w:jc w:val="center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color w:val="3B3838" w:themeColor="background2" w:themeShade="40"/>
                <w:sz w:val="22"/>
                <w:szCs w:val="22"/>
              </w:rPr>
              <w:t xml:space="preserve"> (Documento firmado electrónicamente)</w:t>
            </w:r>
          </w:p>
          <w:p w14:paraId="08D1543A" w14:textId="77777777" w:rsidR="0096148E" w:rsidRPr="00274E9C" w:rsidRDefault="0096148E" w:rsidP="00E13E2A">
            <w:pPr>
              <w:ind w:right="141"/>
              <w:jc w:val="center"/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96148E" w:rsidRPr="00274E9C" w14:paraId="5D9C9BA9" w14:textId="77777777" w:rsidTr="00E13E2A">
        <w:trPr>
          <w:trHeight w:val="1135"/>
        </w:trPr>
        <w:tc>
          <w:tcPr>
            <w:tcW w:w="4111" w:type="dxa"/>
            <w:vAlign w:val="center"/>
          </w:tcPr>
          <w:p w14:paraId="42BC2D6B" w14:textId="77777777" w:rsidR="0096148E" w:rsidRPr="00274E9C" w:rsidRDefault="0096148E" w:rsidP="00E13E2A">
            <w:pPr>
              <w:autoSpaceDE w:val="0"/>
              <w:autoSpaceDN w:val="0"/>
              <w:adjustRightInd w:val="0"/>
              <w:ind w:right="141"/>
              <w:jc w:val="center"/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  <w:t xml:space="preserve">EL/LA </w:t>
            </w:r>
            <w:r w:rsidRPr="00274E9C"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  <w:t>RESPONSABLE DE LA UNIDAD RECEPTORA</w:t>
            </w:r>
          </w:p>
          <w:p w14:paraId="48273EC8" w14:textId="77777777" w:rsidR="0096148E" w:rsidRDefault="0096148E" w:rsidP="00E13E2A">
            <w:pPr>
              <w:jc w:val="center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color w:val="3B3838" w:themeColor="background2" w:themeShade="40"/>
                <w:sz w:val="22"/>
                <w:szCs w:val="22"/>
              </w:rPr>
              <w:t xml:space="preserve"> (Documento firmado electrónicamente)</w:t>
            </w:r>
          </w:p>
          <w:p w14:paraId="24A0617D" w14:textId="77777777" w:rsidR="0096148E" w:rsidRPr="00274E9C" w:rsidRDefault="0096148E" w:rsidP="00E13E2A">
            <w:pPr>
              <w:ind w:right="141"/>
              <w:jc w:val="center"/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5128" w:type="dxa"/>
            <w:vAlign w:val="center"/>
          </w:tcPr>
          <w:p w14:paraId="37C8C24A" w14:textId="77777777" w:rsidR="0096148E" w:rsidRPr="00274E9C" w:rsidRDefault="0096148E" w:rsidP="00E13E2A">
            <w:pPr>
              <w:autoSpaceDE w:val="0"/>
              <w:autoSpaceDN w:val="0"/>
              <w:adjustRightInd w:val="0"/>
              <w:ind w:right="141"/>
              <w:jc w:val="center"/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  <w:t xml:space="preserve">EL/LA </w:t>
            </w:r>
            <w:r w:rsidRPr="00274E9C"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  <w:t>TUTOR/A</w:t>
            </w:r>
          </w:p>
          <w:p w14:paraId="2BD26E78" w14:textId="77777777" w:rsidR="0096148E" w:rsidRDefault="0096148E" w:rsidP="00E13E2A">
            <w:pPr>
              <w:jc w:val="center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color w:val="3B3838" w:themeColor="background2" w:themeShade="40"/>
                <w:sz w:val="22"/>
                <w:szCs w:val="22"/>
              </w:rPr>
              <w:t xml:space="preserve"> (Documento firmado electrónicamente)</w:t>
            </w:r>
          </w:p>
          <w:p w14:paraId="42E4C66A" w14:textId="77777777" w:rsidR="0096148E" w:rsidRPr="00274E9C" w:rsidRDefault="0096148E" w:rsidP="00E13E2A">
            <w:pPr>
              <w:ind w:right="141"/>
              <w:jc w:val="center"/>
              <w:rPr>
                <w:rFonts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</w:tbl>
    <w:p w14:paraId="5C0C835A" w14:textId="77777777" w:rsidR="0096148E" w:rsidRPr="00274E9C" w:rsidRDefault="0096148E" w:rsidP="0096148E">
      <w:pPr>
        <w:widowControl w:val="0"/>
        <w:autoSpaceDE w:val="0"/>
        <w:autoSpaceDN w:val="0"/>
        <w:adjustRightInd w:val="0"/>
        <w:ind w:left="1416" w:right="141"/>
        <w:rPr>
          <w:rFonts w:cs="Arial"/>
          <w:color w:val="000000"/>
          <w:sz w:val="20"/>
          <w:szCs w:val="20"/>
          <w:lang w:val="es-ES_tradnl" w:eastAsia="es-ES_tradnl"/>
        </w:rPr>
      </w:pPr>
    </w:p>
    <w:p w14:paraId="6717EF2E" w14:textId="77777777" w:rsidR="0019746C" w:rsidRPr="0096148E" w:rsidRDefault="0019746C" w:rsidP="0096148E"/>
    <w:sectPr w:rsidR="0019746C" w:rsidRPr="0096148E" w:rsidSect="00D14A5D">
      <w:headerReference w:type="default" r:id="rId12"/>
      <w:footerReference w:type="default" r:id="rId13"/>
      <w:pgSz w:w="11906" w:h="16838"/>
      <w:pgMar w:top="2608" w:right="1701" w:bottom="1418" w:left="1701" w:header="709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utor" w:initials="A">
    <w:p w14:paraId="07B1CBBE" w14:textId="5655EC22" w:rsidR="001545A5" w:rsidRDefault="001545A5">
      <w:pPr>
        <w:pStyle w:val="Textocomentario"/>
      </w:pPr>
      <w:r>
        <w:rPr>
          <w:rStyle w:val="Refdecomentario"/>
        </w:rPr>
        <w:annotationRef/>
      </w:r>
      <w:r>
        <w:t xml:space="preserve">Pendiente </w:t>
      </w:r>
      <w:r w:rsidR="00A82E9C">
        <w:t>de modificar</w:t>
      </w:r>
      <w:r>
        <w:t xml:space="preserve"> la redacción </w:t>
      </w:r>
      <w:proofErr w:type="spellStart"/>
      <w:r>
        <w:t>Koko</w:t>
      </w:r>
      <w:proofErr w:type="spellEnd"/>
      <w:r>
        <w:t xml:space="preserve"> y Mª del Mar</w:t>
      </w:r>
      <w:r w:rsidR="00912CED">
        <w:t xml:space="preserve"> en relación al tema de la Comisión de servicio y de dejar claro que los posibles gastos económicos derivados de la realización de la estancia formativa serán soportados por la unidad solicitante.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B1CB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D3B08" w14:textId="77777777" w:rsidR="003B1B3A" w:rsidRDefault="003B1B3A" w:rsidP="0033118A">
      <w:r>
        <w:separator/>
      </w:r>
    </w:p>
  </w:endnote>
  <w:endnote w:type="continuationSeparator" w:id="0">
    <w:p w14:paraId="68054021" w14:textId="77777777" w:rsidR="003B1B3A" w:rsidRDefault="003B1B3A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0C026" w14:textId="77777777" w:rsidR="00456C01" w:rsidRDefault="00456C01" w:rsidP="00456C0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Página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 w:rsidR="0014139C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 w:rsidR="0014139C">
      <w:rPr>
        <w:noProof/>
        <w:color w:val="323E4F" w:themeColor="text2" w:themeShade="BF"/>
      </w:rPr>
      <w:t>3</w:t>
    </w:r>
    <w:r>
      <w:rPr>
        <w:color w:val="323E4F" w:themeColor="text2" w:themeShade="BF"/>
      </w:rPr>
      <w:fldChar w:fldCharType="end"/>
    </w:r>
  </w:p>
  <w:p w14:paraId="129821B0" w14:textId="77777777" w:rsidR="00456C01" w:rsidRDefault="00456C01" w:rsidP="00456C01">
    <w:pPr>
      <w:pStyle w:val="Piedepgina"/>
      <w:rPr>
        <w:rFonts w:cs="Arial"/>
        <w:i/>
        <w:color w:val="0104F1"/>
        <w:sz w:val="16"/>
        <w:szCs w:val="16"/>
      </w:rPr>
    </w:pPr>
  </w:p>
  <w:p w14:paraId="71511308" w14:textId="27F4627A" w:rsidR="00456C01" w:rsidRPr="00931088" w:rsidRDefault="00601C3E" w:rsidP="00456C01">
    <w:pPr>
      <w:pStyle w:val="Piedepgina"/>
      <w:rPr>
        <w:rFonts w:cs="Arial"/>
        <w:i/>
        <w:color w:val="0104F1"/>
        <w:sz w:val="16"/>
        <w:szCs w:val="16"/>
      </w:rPr>
    </w:pPr>
    <w:r>
      <w:rPr>
        <w:rFonts w:cs="Arial"/>
        <w:i/>
        <w:color w:val="0104F1"/>
        <w:sz w:val="16"/>
        <w:szCs w:val="16"/>
      </w:rPr>
      <w:t>ANEXO 6</w:t>
    </w:r>
    <w:r w:rsidR="00456C01">
      <w:rPr>
        <w:rFonts w:cs="Arial"/>
        <w:i/>
        <w:color w:val="0104F1"/>
        <w:sz w:val="16"/>
        <w:szCs w:val="16"/>
      </w:rPr>
      <w:t>-Solicitud de Estancia Formativa-INE</w:t>
    </w:r>
    <w:r w:rsidR="00456C01" w:rsidRPr="00931088">
      <w:rPr>
        <w:rFonts w:cs="Arial"/>
        <w:i/>
        <w:color w:val="0104F1"/>
        <w:sz w:val="16"/>
        <w:szCs w:val="16"/>
      </w:rPr>
      <w:t>- Programas de Formación sobre Calidad y Mejora, Innovación y Aprendizaje Colaborativo</w:t>
    </w:r>
    <w:r w:rsidR="00456C01">
      <w:rPr>
        <w:rFonts w:cs="Arial"/>
        <w:i/>
        <w:color w:val="0104F1"/>
        <w:sz w:val="16"/>
        <w:szCs w:val="16"/>
      </w:rPr>
      <w:t>.</w:t>
    </w:r>
    <w:r w:rsidR="0014139C">
      <w:rPr>
        <w:rFonts w:cs="Arial"/>
        <w:i/>
        <w:color w:val="0104F1"/>
        <w:sz w:val="16"/>
        <w:szCs w:val="16"/>
      </w:rPr>
      <w:t>V1 mayo 2025.</w:t>
    </w:r>
  </w:p>
  <w:p w14:paraId="4E541FA7" w14:textId="77777777" w:rsidR="0096148E" w:rsidRPr="00955530" w:rsidRDefault="0096148E" w:rsidP="0096148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</w:p>
  <w:p w14:paraId="0C4F2C5A" w14:textId="77777777" w:rsidR="0096148E" w:rsidRPr="00795D9E" w:rsidRDefault="0096148E" w:rsidP="0096148E">
    <w:pPr>
      <w:pStyle w:val="Piedepgina"/>
      <w:rPr>
        <w:b/>
        <w:i/>
        <w:color w:val="0104F1"/>
        <w:sz w:val="16"/>
        <w:szCs w:val="16"/>
      </w:rPr>
    </w:pPr>
  </w:p>
  <w:p w14:paraId="546534A3" w14:textId="77777777" w:rsidR="0096148E" w:rsidRDefault="009614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B38C7" w14:textId="77777777" w:rsidR="003B1B3A" w:rsidRDefault="003B1B3A" w:rsidP="0033118A">
      <w:r>
        <w:separator/>
      </w:r>
    </w:p>
  </w:footnote>
  <w:footnote w:type="continuationSeparator" w:id="0">
    <w:p w14:paraId="5A0CCCF3" w14:textId="77777777" w:rsidR="003B1B3A" w:rsidRDefault="003B1B3A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14:paraId="08208B20" w14:textId="77777777" w:rsidTr="00244494">
      <w:trPr>
        <w:cantSplit/>
        <w:trHeight w:hRule="exact" w:val="2608"/>
      </w:trPr>
      <w:tc>
        <w:tcPr>
          <w:tcW w:w="11906" w:type="dxa"/>
          <w:noWrap/>
        </w:tcPr>
        <w:p w14:paraId="64C22C0B" w14:textId="77777777" w:rsidR="0033118A" w:rsidRDefault="00A9227E" w:rsidP="0024449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739CDF5F" wp14:editId="64322350">
                <wp:extent cx="7538715" cy="1652987"/>
                <wp:effectExtent l="0" t="0" r="5715" b="4445"/>
                <wp:docPr id="10" name="Imagen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15" cy="1652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85F808" w14:textId="77777777"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5.6pt;height:106.55pt" o:bullet="t">
        <v:imagedata r:id="rId1" o:title="isotipo EFIAP"/>
      </v:shape>
    </w:pict>
  </w:numPicBullet>
  <w:abstractNum w:abstractNumId="0" w15:restartNumberingAfterBreak="0">
    <w:nsid w:val="0EEA5516"/>
    <w:multiLevelType w:val="hybridMultilevel"/>
    <w:tmpl w:val="DF682B4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B2032D"/>
    <w:multiLevelType w:val="hybridMultilevel"/>
    <w:tmpl w:val="5BB8FA84"/>
    <w:lvl w:ilvl="0" w:tplc="7186C45A">
      <w:start w:val="5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3AC67325"/>
    <w:multiLevelType w:val="hybridMultilevel"/>
    <w:tmpl w:val="AD08842E"/>
    <w:lvl w:ilvl="0" w:tplc="981A9036">
      <w:start w:val="1"/>
      <w:numFmt w:val="decimal"/>
      <w:lvlText w:val="%1."/>
      <w:lvlJc w:val="left"/>
      <w:pPr>
        <w:ind w:left="11" w:hanging="360"/>
      </w:pPr>
      <w:rPr>
        <w:rFonts w:hint="default"/>
        <w:color w:val="0104F1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5CB4534"/>
    <w:multiLevelType w:val="hybridMultilevel"/>
    <w:tmpl w:val="E99820A0"/>
    <w:lvl w:ilvl="0" w:tplc="E99CB87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D251B5"/>
    <w:multiLevelType w:val="hybridMultilevel"/>
    <w:tmpl w:val="09EE2CB6"/>
    <w:lvl w:ilvl="0" w:tplc="FE280EE6">
      <w:start w:val="7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4B6076F3"/>
    <w:multiLevelType w:val="hybridMultilevel"/>
    <w:tmpl w:val="6F88107E"/>
    <w:lvl w:ilvl="0" w:tplc="981A9036">
      <w:start w:val="1"/>
      <w:numFmt w:val="decimal"/>
      <w:lvlText w:val="%1."/>
      <w:lvlJc w:val="left"/>
      <w:pPr>
        <w:ind w:left="720" w:hanging="360"/>
      </w:pPr>
      <w:rPr>
        <w:rFonts w:hint="default"/>
        <w:color w:val="0104F1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A55BA"/>
    <w:multiLevelType w:val="multilevel"/>
    <w:tmpl w:val="779AE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F8B5D2F"/>
    <w:multiLevelType w:val="hybridMultilevel"/>
    <w:tmpl w:val="09FC41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3A"/>
    <w:rsid w:val="00047D79"/>
    <w:rsid w:val="000A6CBE"/>
    <w:rsid w:val="000B4103"/>
    <w:rsid w:val="0013104E"/>
    <w:rsid w:val="001353E8"/>
    <w:rsid w:val="0014139C"/>
    <w:rsid w:val="001545A5"/>
    <w:rsid w:val="0019746C"/>
    <w:rsid w:val="001F6198"/>
    <w:rsid w:val="0020548E"/>
    <w:rsid w:val="00235B81"/>
    <w:rsid w:val="00244494"/>
    <w:rsid w:val="002B34FE"/>
    <w:rsid w:val="002C71E3"/>
    <w:rsid w:val="0033118A"/>
    <w:rsid w:val="00391258"/>
    <w:rsid w:val="003B1B3A"/>
    <w:rsid w:val="003C26F0"/>
    <w:rsid w:val="00443D9D"/>
    <w:rsid w:val="00456991"/>
    <w:rsid w:val="00456C01"/>
    <w:rsid w:val="00460AB5"/>
    <w:rsid w:val="004E7DEE"/>
    <w:rsid w:val="005271AF"/>
    <w:rsid w:val="0054010E"/>
    <w:rsid w:val="00546BB5"/>
    <w:rsid w:val="00601C3E"/>
    <w:rsid w:val="0066456B"/>
    <w:rsid w:val="00681F44"/>
    <w:rsid w:val="006E3224"/>
    <w:rsid w:val="00752411"/>
    <w:rsid w:val="00805E6D"/>
    <w:rsid w:val="0080623C"/>
    <w:rsid w:val="008A79F3"/>
    <w:rsid w:val="008B55BB"/>
    <w:rsid w:val="008E3810"/>
    <w:rsid w:val="00912CED"/>
    <w:rsid w:val="0096148E"/>
    <w:rsid w:val="00A01ACF"/>
    <w:rsid w:val="00A441B7"/>
    <w:rsid w:val="00A804A6"/>
    <w:rsid w:val="00A82E9C"/>
    <w:rsid w:val="00A9227E"/>
    <w:rsid w:val="00AB7F35"/>
    <w:rsid w:val="00B64AE1"/>
    <w:rsid w:val="00C44004"/>
    <w:rsid w:val="00CE48EB"/>
    <w:rsid w:val="00CF730A"/>
    <w:rsid w:val="00D0196C"/>
    <w:rsid w:val="00D14A5D"/>
    <w:rsid w:val="00D70CEF"/>
    <w:rsid w:val="00DC0053"/>
    <w:rsid w:val="00EE2D2C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CE9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48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148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A79F3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1545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45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45A5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45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45A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45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5A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GFP\DGCeISP\EAP\11%20PLANTILLAS,%20%20MODELOS%20Y%20LOGOS\00%20Logos%20nueva%20EFIAP\CARM%20Bandera%20-%20EFIAP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FBB9A36D744547905EC1A070E95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C4EE3-1834-4A17-A125-8845F50E81D9}"/>
      </w:docPartPr>
      <w:docPartBody>
        <w:p w:rsidR="004C7C38" w:rsidRDefault="00C2205F" w:rsidP="00C2205F">
          <w:pPr>
            <w:pStyle w:val="B4FBB9A36D744547905EC1A070E9546D"/>
          </w:pPr>
          <w:r w:rsidRPr="00F8352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5F"/>
    <w:rsid w:val="004C7C38"/>
    <w:rsid w:val="00C2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205F"/>
    <w:rPr>
      <w:color w:val="808080"/>
    </w:rPr>
  </w:style>
  <w:style w:type="paragraph" w:customStyle="1" w:styleId="B4FBB9A36D744547905EC1A070E9546D">
    <w:name w:val="B4FBB9A36D744547905EC1A070E9546D"/>
    <w:rsid w:val="00C22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801956-AE77-4F79-B4B4-1468ECCDD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CARM Bandera - EFIAP (1).DOTX</Template>
  <TotalTime>0</TotalTime>
  <Pages>3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2025-02-12T15:35:00Z</dcterms:created>
  <dcterms:modified xsi:type="dcterms:W3CDTF">2025-05-28T12:41:00Z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